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160" w:vertAnchor="page" w:horzAnchor="margin" w:tblpY="2041"/>
        <w:tblW w:w="5161" w:type="pct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0A0" w:firstRow="1" w:lastRow="0" w:firstColumn="1" w:lastColumn="0" w:noHBand="0" w:noVBand="0"/>
      </w:tblPr>
      <w:tblGrid>
        <w:gridCol w:w="2259"/>
        <w:gridCol w:w="6213"/>
        <w:gridCol w:w="5984"/>
      </w:tblGrid>
      <w:tr w:rsidR="0069006F" w:rsidRPr="0069006F" w14:paraId="78D8CC96" w14:textId="77777777" w:rsidTr="00266FA2">
        <w:trPr>
          <w:trHeight w:val="288"/>
        </w:trPr>
        <w:tc>
          <w:tcPr>
            <w:tcW w:w="1445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96F421A" w14:textId="77777777" w:rsidR="00AE1C50" w:rsidRDefault="00AE1C50" w:rsidP="00AE1C50">
            <w:pPr>
              <w:pStyle w:val="Bezmezer"/>
              <w:jc w:val="both"/>
              <w:rPr>
                <w:rFonts w:ascii="Times New Roman" w:hAnsi="Times New Roman"/>
              </w:rPr>
            </w:pPr>
            <w:r w:rsidRPr="0032077E">
              <w:rPr>
                <w:rFonts w:ascii="Times New Roman" w:hAnsi="Times New Roman"/>
                <w:snapToGrid w:val="0"/>
              </w:rPr>
              <w:t>Příloha č. 3</w:t>
            </w:r>
            <w:r>
              <w:rPr>
                <w:rFonts w:ascii="Times New Roman" w:hAnsi="Times New Roman"/>
                <w:snapToGrid w:val="0"/>
              </w:rPr>
              <w:t xml:space="preserve"> - </w:t>
            </w:r>
            <w:r w:rsidRPr="0032077E">
              <w:rPr>
                <w:rFonts w:ascii="Times New Roman" w:hAnsi="Times New Roman"/>
              </w:rPr>
              <w:t xml:space="preserve">Specifikace předmětu plnění veřejné zakázky </w:t>
            </w:r>
          </w:p>
          <w:p w14:paraId="066D2533" w14:textId="7E0E51C1" w:rsidR="004A09A4" w:rsidRPr="004A09A4" w:rsidRDefault="004A09A4" w:rsidP="00EA68F9">
            <w:pPr>
              <w:spacing w:before="60" w:line="288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A09A4">
              <w:rPr>
                <w:rFonts w:ascii="Times New Roman" w:hAnsi="Times New Roman"/>
                <w:b/>
                <w:sz w:val="36"/>
                <w:szCs w:val="36"/>
              </w:rPr>
              <w:t xml:space="preserve">Specifikace předmětu plnění veřejné zakázky </w:t>
            </w:r>
          </w:p>
          <w:p w14:paraId="2438B7EC" w14:textId="786E1B84" w:rsidR="006154D2" w:rsidRPr="00E34497" w:rsidRDefault="004A09A4" w:rsidP="00E34497">
            <w:pPr>
              <w:widowControl w:val="0"/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497">
              <w:rPr>
                <w:rFonts w:ascii="Times New Roman" w:hAnsi="Times New Roman" w:cs="Times New Roman"/>
                <w:bCs/>
                <w:sz w:val="24"/>
                <w:szCs w:val="24"/>
              </w:rPr>
              <w:t>k veřejné zakázce</w:t>
            </w:r>
            <w:r w:rsidR="006154D2" w:rsidRPr="00E34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 názvem:</w:t>
            </w:r>
            <w:r w:rsidR="004D49A1" w:rsidRPr="00E34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34497" w:rsidRPr="00E344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r w:rsidR="00E34497" w:rsidRPr="00E34497">
              <w:rPr>
                <w:rFonts w:ascii="Times New Roman" w:hAnsi="Times New Roman" w:cs="Times New Roman"/>
                <w:b/>
                <w:sz w:val="24"/>
                <w:szCs w:val="24"/>
              </w:rPr>
              <w:t>Stínování pro pedagoga Gymnázia Vysoké Mýto – III. etapa</w:t>
            </w:r>
            <w:r w:rsidR="00E34497" w:rsidRPr="00E344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“, </w:t>
            </w:r>
            <w:r w:rsidR="00E34497" w:rsidRPr="00E34497">
              <w:rPr>
                <w:rFonts w:ascii="Times New Roman" w:hAnsi="Times New Roman" w:cs="Times New Roman"/>
                <w:bCs/>
                <w:sz w:val="24"/>
                <w:szCs w:val="24"/>
              </w:rPr>
              <w:t>registrační číslo projektu</w:t>
            </w:r>
            <w:r w:rsidR="00E34497" w:rsidRPr="00E344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2019-1-CZ01-KA101-060302</w:t>
            </w:r>
          </w:p>
          <w:p w14:paraId="2EF49A86" w14:textId="77777777" w:rsidR="0069006F" w:rsidRPr="0069006F" w:rsidRDefault="0069006F" w:rsidP="00EA68F9">
            <w:pPr>
              <w:spacing w:after="0" w:line="240" w:lineRule="auto"/>
              <w:rPr>
                <w:rFonts w:eastAsia="Times New Roman" w:cs="Times New Roman"/>
                <w:bCs/>
              </w:rPr>
            </w:pPr>
          </w:p>
        </w:tc>
      </w:tr>
      <w:tr w:rsidR="0069006F" w:rsidRPr="0069006F" w14:paraId="6CF93C17" w14:textId="77777777" w:rsidTr="00266FA2">
        <w:trPr>
          <w:trHeight w:val="452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02D8264" w14:textId="77777777" w:rsidR="0069006F" w:rsidRPr="004D49A1" w:rsidRDefault="0069006F" w:rsidP="00EA6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CEFFF62" w14:textId="77777777" w:rsidR="00C245F4" w:rsidRPr="004D49A1" w:rsidRDefault="00C245F4" w:rsidP="00EA68F9">
            <w:pPr>
              <w:pStyle w:val="Normlntexttabulky"/>
              <w:rPr>
                <w:rFonts w:ascii="Times New Roman" w:hAnsi="Times New Roman"/>
                <w:b/>
                <w:sz w:val="24"/>
              </w:rPr>
            </w:pPr>
            <w:r w:rsidRPr="004D49A1">
              <w:rPr>
                <w:rFonts w:ascii="Times New Roman" w:hAnsi="Times New Roman"/>
                <w:b/>
                <w:sz w:val="24"/>
              </w:rPr>
              <w:t>Požadované parametry:</w:t>
            </w:r>
          </w:p>
          <w:p w14:paraId="7E253042" w14:textId="77777777" w:rsidR="0069006F" w:rsidRPr="004D49A1" w:rsidRDefault="0069006F" w:rsidP="00EA6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3B95620" w14:textId="77777777" w:rsidR="00C245F4" w:rsidRPr="00390733" w:rsidRDefault="00C245F4" w:rsidP="00EA68F9">
            <w:pPr>
              <w:pStyle w:val="Normlntexttabulky"/>
              <w:jc w:val="center"/>
              <w:rPr>
                <w:rFonts w:ascii="Times New Roman" w:hAnsi="Times New Roman"/>
                <w:b/>
                <w:sz w:val="24"/>
              </w:rPr>
            </w:pPr>
            <w:r w:rsidRPr="00390733">
              <w:rPr>
                <w:rFonts w:ascii="Times New Roman" w:hAnsi="Times New Roman"/>
                <w:b/>
                <w:sz w:val="24"/>
              </w:rPr>
              <w:t>Nabízené parametry (</w:t>
            </w:r>
            <w:r w:rsidR="00D349C0" w:rsidRPr="00390733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 w:rsidR="00D349C0" w:rsidRPr="00390733">
              <w:rPr>
                <w:rFonts w:ascii="Times New Roman" w:hAnsi="Times New Roman"/>
                <w:b/>
                <w:i/>
                <w:sz w:val="24"/>
                <w:u w:val="single"/>
              </w:rPr>
              <w:t xml:space="preserve">doplní </w:t>
            </w:r>
            <w:r w:rsidR="004A09A4" w:rsidRPr="00390733">
              <w:rPr>
                <w:rFonts w:ascii="Times New Roman" w:hAnsi="Times New Roman"/>
                <w:b/>
                <w:i/>
                <w:sz w:val="24"/>
                <w:u w:val="single"/>
              </w:rPr>
              <w:t>dodavatel</w:t>
            </w:r>
            <w:r w:rsidR="00D349C0" w:rsidRPr="00390733">
              <w:rPr>
                <w:rFonts w:ascii="Times New Roman" w:hAnsi="Times New Roman"/>
                <w:b/>
                <w:i/>
                <w:sz w:val="24"/>
                <w:u w:val="single"/>
              </w:rPr>
              <w:t xml:space="preserve"> v souladu </w:t>
            </w:r>
            <w:r w:rsidR="0080059D">
              <w:rPr>
                <w:rFonts w:ascii="Times New Roman" w:hAnsi="Times New Roman"/>
                <w:b/>
                <w:i/>
                <w:sz w:val="24"/>
                <w:u w:val="single"/>
              </w:rPr>
              <w:t xml:space="preserve">se stanovenými </w:t>
            </w:r>
            <w:r w:rsidR="00D349C0" w:rsidRPr="00390733">
              <w:rPr>
                <w:rFonts w:ascii="Times New Roman" w:hAnsi="Times New Roman"/>
                <w:b/>
                <w:i/>
                <w:sz w:val="24"/>
                <w:u w:val="single"/>
              </w:rPr>
              <w:t>požadavky předmětného plnění</w:t>
            </w:r>
            <w:r w:rsidR="00D349C0" w:rsidRPr="00390733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  <w:r w:rsidRPr="00390733">
              <w:rPr>
                <w:rFonts w:ascii="Times New Roman" w:hAnsi="Times New Roman"/>
                <w:b/>
                <w:sz w:val="24"/>
              </w:rPr>
              <w:t>):</w:t>
            </w:r>
          </w:p>
          <w:p w14:paraId="2829F719" w14:textId="77777777" w:rsidR="0069006F" w:rsidRPr="004A09A4" w:rsidRDefault="0069006F" w:rsidP="00EA6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2557" w:rsidRPr="0069006F" w14:paraId="405A3F08" w14:textId="77777777" w:rsidTr="00266FA2">
        <w:trPr>
          <w:trHeight w:val="913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30833F88" w14:textId="77777777" w:rsidR="00282557" w:rsidRPr="004D49A1" w:rsidRDefault="00282557" w:rsidP="00EA0A1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9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Země/město pobytu:</w:t>
            </w:r>
          </w:p>
        </w:tc>
        <w:tc>
          <w:tcPr>
            <w:tcW w:w="62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362923F1" w14:textId="42DF5DDA" w:rsidR="00282557" w:rsidRPr="00092699" w:rsidRDefault="003D2AFC" w:rsidP="00EA0A1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699">
              <w:rPr>
                <w:rFonts w:ascii="Times New Roman" w:hAnsi="Times New Roman" w:cs="Times New Roman"/>
                <w:bCs/>
                <w:sz w:val="24"/>
                <w:szCs w:val="24"/>
              </w:rPr>
              <w:t>Norsko</w:t>
            </w:r>
            <w:r w:rsidR="003E21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3E2105" w:rsidRPr="00092699">
              <w:rPr>
                <w:rFonts w:ascii="Times New Roman" w:hAnsi="Times New Roman" w:cs="Times New Roman"/>
                <w:bCs/>
                <w:sz w:val="24"/>
                <w:szCs w:val="24"/>
              </w:rPr>
              <w:t>Namsos</w:t>
            </w:r>
            <w:proofErr w:type="spellEnd"/>
          </w:p>
        </w:tc>
        <w:tc>
          <w:tcPr>
            <w:tcW w:w="5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3549EBA" w14:textId="77777777" w:rsidR="00282557" w:rsidRPr="004A09A4" w:rsidRDefault="00EA68F9" w:rsidP="00EA68F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x</w:t>
            </w:r>
          </w:p>
        </w:tc>
      </w:tr>
      <w:tr w:rsidR="00282557" w:rsidRPr="0069006F" w14:paraId="534E3823" w14:textId="77777777" w:rsidTr="00266FA2">
        <w:trPr>
          <w:trHeight w:val="913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6130DA3D" w14:textId="77777777" w:rsidR="00282557" w:rsidRPr="004D49A1" w:rsidRDefault="00282557" w:rsidP="00EA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Termín: </w:t>
            </w:r>
          </w:p>
        </w:tc>
        <w:tc>
          <w:tcPr>
            <w:tcW w:w="62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4FA64DDC" w14:textId="77777777" w:rsidR="00367BAE" w:rsidRDefault="00282557" w:rsidP="00EA0A13">
            <w:pPr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09269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od </w:t>
            </w:r>
            <w:r w:rsidR="00BB1337" w:rsidRPr="0009269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12.</w:t>
            </w:r>
            <w:r w:rsidR="00AC70D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2.</w:t>
            </w:r>
            <w:r w:rsidR="00367BA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2022 </w:t>
            </w:r>
            <w:r w:rsidR="00367BAE" w:rsidRPr="0009269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do</w:t>
            </w:r>
            <w:r w:rsidR="00367BA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367BAE" w:rsidRPr="0009269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19.</w:t>
            </w:r>
            <w:r w:rsidR="00367BA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2.2022</w:t>
            </w:r>
          </w:p>
          <w:p w14:paraId="0EA1A597" w14:textId="77777777" w:rsidR="00367BAE" w:rsidRDefault="00BB1337" w:rsidP="00EA0A13">
            <w:pPr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09269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nebo </w:t>
            </w:r>
          </w:p>
          <w:p w14:paraId="2A31492D" w14:textId="76E89E8E" w:rsidR="00973745" w:rsidRPr="00092699" w:rsidRDefault="00367BAE" w:rsidP="00EA0A13">
            <w:pPr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od </w:t>
            </w:r>
            <w:r w:rsidR="003D2AFC" w:rsidRPr="0009269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13</w:t>
            </w:r>
            <w:r w:rsidR="00282557" w:rsidRPr="0009269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="003D2AFC" w:rsidRPr="0009269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</w:t>
            </w:r>
            <w:r w:rsidR="00282557" w:rsidRPr="0009269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="00323B3C" w:rsidRPr="0009269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20</w:t>
            </w:r>
            <w:r w:rsidR="003D2AFC" w:rsidRPr="0009269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22</w:t>
            </w:r>
            <w:r w:rsidR="00282557" w:rsidRPr="0009269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do</w:t>
            </w:r>
            <w:r w:rsidR="00BB1337" w:rsidRPr="0009269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3D2AFC" w:rsidRPr="0009269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20</w:t>
            </w:r>
            <w:r w:rsidR="00282557" w:rsidRPr="0009269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="003D2AFC" w:rsidRPr="0009269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</w:t>
            </w:r>
            <w:r w:rsidR="00282557" w:rsidRPr="0009269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.20</w:t>
            </w:r>
            <w:r w:rsidR="003D2AFC" w:rsidRPr="0009269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22</w:t>
            </w:r>
            <w:r w:rsidR="00282557" w:rsidRPr="0009269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FD11638" w14:textId="7E05A051" w:rsidR="00282557" w:rsidRPr="004A09A4" w:rsidRDefault="004E0DB3" w:rsidP="00EA68F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09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…</w:t>
            </w:r>
            <w:r w:rsidR="002271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Dodavatel doplní konkrétní z uvedených termínů odletu/příletu</w:t>
            </w:r>
          </w:p>
        </w:tc>
      </w:tr>
      <w:tr w:rsidR="00282557" w:rsidRPr="0069006F" w14:paraId="23BFFBC9" w14:textId="77777777" w:rsidTr="00266FA2">
        <w:trPr>
          <w:trHeight w:val="676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7ACC6FBA" w14:textId="77777777" w:rsidR="00282557" w:rsidRPr="004D49A1" w:rsidRDefault="00282557" w:rsidP="00EA0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D49A1">
              <w:rPr>
                <w:rFonts w:ascii="Times New Roman" w:hAnsi="Times New Roman" w:cs="Times New Roman"/>
                <w:b/>
                <w:sz w:val="24"/>
                <w:szCs w:val="24"/>
              </w:rPr>
              <w:t>Způsob dopravy:</w:t>
            </w:r>
          </w:p>
        </w:tc>
        <w:tc>
          <w:tcPr>
            <w:tcW w:w="62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0FE72AAF" w14:textId="64332D92" w:rsidR="00282557" w:rsidRPr="00A66D76" w:rsidRDefault="00282557" w:rsidP="00EA0A13">
            <w:pPr>
              <w:spacing w:before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D76">
              <w:rPr>
                <w:rFonts w:ascii="Times New Roman" w:hAnsi="Times New Roman" w:cs="Times New Roman"/>
                <w:b/>
                <w:sz w:val="24"/>
                <w:szCs w:val="24"/>
              </w:rPr>
              <w:t>Letecky –</w:t>
            </w:r>
            <w:r w:rsidR="00AC7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C70DC" w:rsidRPr="00AC70DC">
              <w:rPr>
                <w:rFonts w:ascii="Times New Roman" w:hAnsi="Times New Roman" w:cs="Times New Roman"/>
                <w:bCs/>
                <w:sz w:val="24"/>
                <w:szCs w:val="24"/>
              </w:rPr>
              <w:t>l</w:t>
            </w:r>
            <w:r w:rsidRPr="00A66D76">
              <w:rPr>
                <w:rFonts w:ascii="Times New Roman" w:hAnsi="Times New Roman" w:cs="Times New Roman"/>
                <w:sz w:val="24"/>
                <w:szCs w:val="24"/>
              </w:rPr>
              <w:t xml:space="preserve">etecky (= zajištění letenky/letenek) z letiště Václava Havla (Praha) na letiště do </w:t>
            </w:r>
            <w:proofErr w:type="spellStart"/>
            <w:r w:rsidR="003D2AFC">
              <w:rPr>
                <w:rFonts w:ascii="Times New Roman" w:hAnsi="Times New Roman" w:cs="Times New Roman"/>
                <w:sz w:val="24"/>
                <w:szCs w:val="24"/>
              </w:rPr>
              <w:t>Trondheim</w:t>
            </w:r>
            <w:proofErr w:type="spellEnd"/>
            <w:r w:rsidR="003D2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70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D2AFC">
              <w:rPr>
                <w:rFonts w:ascii="Times New Roman" w:hAnsi="Times New Roman" w:cs="Times New Roman"/>
                <w:sz w:val="24"/>
                <w:szCs w:val="24"/>
              </w:rPr>
              <w:t>Norsko</w:t>
            </w:r>
            <w:r w:rsidR="00AC70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66D76">
              <w:rPr>
                <w:rFonts w:ascii="Times New Roman" w:hAnsi="Times New Roman" w:cs="Times New Roman"/>
                <w:sz w:val="24"/>
                <w:szCs w:val="24"/>
              </w:rPr>
              <w:t xml:space="preserve"> a z letiště v</w:t>
            </w:r>
            <w:r w:rsidR="003D2A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3D2AFC">
              <w:rPr>
                <w:rFonts w:ascii="Times New Roman" w:hAnsi="Times New Roman" w:cs="Times New Roman"/>
                <w:sz w:val="24"/>
                <w:szCs w:val="24"/>
              </w:rPr>
              <w:t>Trodnheim</w:t>
            </w:r>
            <w:proofErr w:type="spellEnd"/>
            <w:r w:rsidR="003D2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70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D2AFC">
              <w:rPr>
                <w:rFonts w:ascii="Times New Roman" w:hAnsi="Times New Roman" w:cs="Times New Roman"/>
                <w:sz w:val="24"/>
                <w:szCs w:val="24"/>
              </w:rPr>
              <w:t>Norsko</w:t>
            </w:r>
            <w:r w:rsidR="00AC70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66D76">
              <w:rPr>
                <w:rFonts w:ascii="Times New Roman" w:hAnsi="Times New Roman" w:cs="Times New Roman"/>
                <w:sz w:val="24"/>
                <w:szCs w:val="24"/>
              </w:rPr>
              <w:t xml:space="preserve"> zpět na letiště Václava Havla (Praha). </w:t>
            </w:r>
            <w:r w:rsidR="003D2AFC" w:rsidRPr="00AC7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 </w:t>
            </w:r>
            <w:proofErr w:type="spellStart"/>
            <w:r w:rsidR="003D2AFC" w:rsidRPr="00AC7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Trondheim</w:t>
            </w:r>
            <w:proofErr w:type="spellEnd"/>
            <w:r w:rsidR="003D2AFC" w:rsidRPr="00AC7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 </w:t>
            </w:r>
            <w:proofErr w:type="spellStart"/>
            <w:r w:rsidR="003D2AFC" w:rsidRPr="00AC7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Namsos</w:t>
            </w:r>
            <w:proofErr w:type="spellEnd"/>
            <w:r w:rsidR="003D2AFC" w:rsidRPr="00AC7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autobus organizován partnerskou školou.</w:t>
            </w:r>
          </w:p>
          <w:p w14:paraId="325D35A5" w14:textId="26A146F9" w:rsidR="004D49A1" w:rsidRPr="004D49A1" w:rsidRDefault="00937027" w:rsidP="00EA0A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9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Termín </w:t>
            </w:r>
            <w:r w:rsidRPr="004D49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odletu z Prahy </w:t>
            </w:r>
            <w:r w:rsidR="00BB1337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4D49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B1337" w:rsidRPr="00AC70DC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  <w:r w:rsidR="00AC70DC" w:rsidRPr="00AC70D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BB13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nebo </w:t>
            </w:r>
            <w:r w:rsidR="004D7E0B" w:rsidRPr="00AC70D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13.2.2022</w:t>
            </w:r>
          </w:p>
          <w:p w14:paraId="3CDFCC04" w14:textId="550F3DF0" w:rsidR="00937027" w:rsidRPr="004D49A1" w:rsidRDefault="00937027" w:rsidP="00EA0A13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D49A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Termín příletu do Prahy </w:t>
            </w:r>
            <w:r w:rsidR="00BB1337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4D49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B1337" w:rsidRPr="00AC70D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AC70DC" w:rsidRPr="00AC70DC">
              <w:rPr>
                <w:rFonts w:ascii="Times New Roman" w:hAnsi="Times New Roman" w:cs="Times New Roman"/>
                <w:bCs/>
                <w:sz w:val="24"/>
                <w:szCs w:val="24"/>
              </w:rPr>
              <w:t>.2.</w:t>
            </w:r>
            <w:r w:rsidR="00AC70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B13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nebo </w:t>
            </w:r>
            <w:r w:rsidR="004D7E0B" w:rsidRPr="00AC70D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20.2.2022</w:t>
            </w:r>
          </w:p>
          <w:p w14:paraId="70A27D75" w14:textId="0511B723" w:rsidR="00A00D75" w:rsidRPr="00367BAE" w:rsidRDefault="00CB2A14" w:rsidP="00AC70D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 případě příletu v pozdních nočních hodinách nebo odletu v brzkých ranních hodinách zajištění ubytování pro účastníka zájezdu v místě příletu/odletu</w:t>
            </w:r>
            <w:r w:rsidR="004D49A1" w:rsidRPr="00AC7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AC7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4B3E0B3" w14:textId="77777777" w:rsidR="00282557" w:rsidRPr="004A09A4" w:rsidRDefault="00EA68F9" w:rsidP="00EA68F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x</w:t>
            </w:r>
          </w:p>
        </w:tc>
      </w:tr>
      <w:tr w:rsidR="00937027" w:rsidRPr="0069006F" w14:paraId="216B4FDD" w14:textId="77777777" w:rsidTr="00266FA2">
        <w:trPr>
          <w:trHeight w:val="676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172B0FCF" w14:textId="77777777" w:rsidR="00937027" w:rsidRPr="004D49A1" w:rsidRDefault="00937027" w:rsidP="00EA0A1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9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Zajištění </w:t>
            </w:r>
            <w:r w:rsidRPr="004D4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(= nákup) </w:t>
            </w:r>
            <w:r w:rsidRPr="004D49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letenky:</w:t>
            </w:r>
          </w:p>
        </w:tc>
        <w:tc>
          <w:tcPr>
            <w:tcW w:w="62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6A0A3E1B" w14:textId="77777777" w:rsidR="00937027" w:rsidRPr="00AC70DC" w:rsidRDefault="00937027" w:rsidP="00EA0A1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0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Odlet: Praha (letiště Václava Havla) </w:t>
            </w:r>
          </w:p>
          <w:p w14:paraId="3212A93C" w14:textId="77777777" w:rsidR="00937027" w:rsidRDefault="00937027" w:rsidP="00EA0A1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0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Přílet: </w:t>
            </w:r>
            <w:proofErr w:type="spellStart"/>
            <w:r w:rsidR="004D7E0B" w:rsidRPr="00AC70DC">
              <w:rPr>
                <w:rFonts w:ascii="Times New Roman" w:hAnsi="Times New Roman" w:cs="Times New Roman"/>
                <w:bCs/>
                <w:sz w:val="24"/>
                <w:szCs w:val="24"/>
              </w:rPr>
              <w:t>Trondheim</w:t>
            </w:r>
            <w:proofErr w:type="spellEnd"/>
          </w:p>
          <w:p w14:paraId="25FD7DB5" w14:textId="5B9E4B16" w:rsidR="000E6242" w:rsidRPr="000E6242" w:rsidRDefault="000E6242" w:rsidP="000E6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FBE">
              <w:rPr>
                <w:rFonts w:ascii="Times New Roman" w:hAnsi="Times New Roman" w:cs="Times New Roman"/>
                <w:sz w:val="24"/>
                <w:szCs w:val="24"/>
              </w:rPr>
              <w:t>Cena letenek je konečná, tzn. zahrnuje veškeré letištní poplatky a taxy, odbavení - příruční zavazadlo a odbavené zavazadlo (min. do 20 kg) apod.</w:t>
            </w:r>
          </w:p>
        </w:tc>
        <w:tc>
          <w:tcPr>
            <w:tcW w:w="5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8CC51D0" w14:textId="77777777" w:rsidR="00937027" w:rsidRPr="004A09A4" w:rsidRDefault="00EA68F9" w:rsidP="00EA68F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x</w:t>
            </w:r>
          </w:p>
        </w:tc>
      </w:tr>
      <w:tr w:rsidR="00937027" w:rsidRPr="0069006F" w14:paraId="3EB4067E" w14:textId="77777777" w:rsidTr="00266FA2">
        <w:trPr>
          <w:trHeight w:val="676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CE386B6" w14:textId="77777777" w:rsidR="00937027" w:rsidRPr="004D49A1" w:rsidRDefault="00937027" w:rsidP="00EA0A1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9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Zajištění </w:t>
            </w:r>
            <w:r w:rsidRPr="004D4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(= nákup) </w:t>
            </w:r>
            <w:r w:rsidRPr="004D49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zpáteční letenky:</w:t>
            </w:r>
          </w:p>
        </w:tc>
        <w:tc>
          <w:tcPr>
            <w:tcW w:w="62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FB3BB27" w14:textId="13333955" w:rsidR="00937027" w:rsidRPr="00AC70DC" w:rsidRDefault="00937027" w:rsidP="00EA0A1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0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Odlet: </w:t>
            </w:r>
            <w:proofErr w:type="spellStart"/>
            <w:r w:rsidR="004D7E0B" w:rsidRPr="00AC70DC">
              <w:rPr>
                <w:rFonts w:ascii="Times New Roman" w:hAnsi="Times New Roman" w:cs="Times New Roman"/>
                <w:bCs/>
                <w:sz w:val="24"/>
                <w:szCs w:val="24"/>
              </w:rPr>
              <w:t>Tondheim</w:t>
            </w:r>
            <w:proofErr w:type="spellEnd"/>
          </w:p>
          <w:p w14:paraId="1B6BC04C" w14:textId="77777777" w:rsidR="00937027" w:rsidRDefault="00937027" w:rsidP="00EA0A1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0DC">
              <w:rPr>
                <w:rFonts w:ascii="Times New Roman" w:hAnsi="Times New Roman" w:cs="Times New Roman"/>
                <w:bCs/>
                <w:sz w:val="24"/>
                <w:szCs w:val="24"/>
              </w:rPr>
              <w:t>Přílet: Praha (letiště Václava Havla)</w:t>
            </w:r>
          </w:p>
          <w:p w14:paraId="1D1F8224" w14:textId="5D65B834" w:rsidR="000E6242" w:rsidRPr="000E6242" w:rsidRDefault="000E6242" w:rsidP="000E6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FBE">
              <w:rPr>
                <w:rFonts w:ascii="Times New Roman" w:hAnsi="Times New Roman" w:cs="Times New Roman"/>
                <w:sz w:val="24"/>
                <w:szCs w:val="24"/>
              </w:rPr>
              <w:t>Cena letenek je konečná, tzn. zahrnuje veškeré letištní poplatky a taxy, odbavení - příruční zavazadlo a odbavené zavazadlo (min. do 20 kg) apod.</w:t>
            </w:r>
          </w:p>
        </w:tc>
        <w:tc>
          <w:tcPr>
            <w:tcW w:w="5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CD050AE" w14:textId="77777777" w:rsidR="00937027" w:rsidRPr="004A09A4" w:rsidRDefault="00EA68F9" w:rsidP="00EA68F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x</w:t>
            </w:r>
          </w:p>
        </w:tc>
      </w:tr>
      <w:tr w:rsidR="00937027" w:rsidRPr="0069006F" w14:paraId="5F6021CE" w14:textId="77777777" w:rsidTr="00266FA2">
        <w:trPr>
          <w:trHeight w:val="913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14:paraId="1B69DD1A" w14:textId="77777777" w:rsidR="00937027" w:rsidRPr="004D49A1" w:rsidRDefault="00937027" w:rsidP="00105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D49A1">
              <w:rPr>
                <w:rFonts w:ascii="Times New Roman" w:hAnsi="Times New Roman" w:cs="Times New Roman"/>
                <w:b/>
                <w:sz w:val="24"/>
                <w:szCs w:val="24"/>
              </w:rPr>
              <w:t>Počet osob (účastníků):</w:t>
            </w:r>
          </w:p>
        </w:tc>
        <w:tc>
          <w:tcPr>
            <w:tcW w:w="62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14:paraId="4753F34E" w14:textId="125A1253" w:rsidR="00937027" w:rsidRPr="004D49A1" w:rsidRDefault="00937027" w:rsidP="00EA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9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pedagog Gymnázia Vysoké Mýto (celkem tedy 1 osoba)</w:t>
            </w:r>
            <w:r w:rsidR="00EA0A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5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AA9CE66" w14:textId="77777777" w:rsidR="00937027" w:rsidRPr="004A09A4" w:rsidRDefault="00EA68F9" w:rsidP="00EA68F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x</w:t>
            </w:r>
          </w:p>
        </w:tc>
      </w:tr>
      <w:tr w:rsidR="00937027" w:rsidRPr="0069006F" w14:paraId="7A53E7BC" w14:textId="77777777" w:rsidTr="00266FA2">
        <w:trPr>
          <w:trHeight w:val="411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14:paraId="05FDB455" w14:textId="77777777" w:rsidR="00937027" w:rsidRPr="004D49A1" w:rsidRDefault="00937027" w:rsidP="00EA0A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4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Ubytování: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0FBC1D8" w14:textId="77777777" w:rsidR="00937027" w:rsidRPr="004D49A1" w:rsidRDefault="00937027" w:rsidP="00EA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054878AE" w14:textId="30B9F74C" w:rsidR="00937027" w:rsidRDefault="00A66D76" w:rsidP="00EA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70D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937027" w:rsidRPr="00AC70DC">
              <w:rPr>
                <w:rFonts w:ascii="Times New Roman" w:hAnsi="Times New Roman" w:cs="Times New Roman"/>
                <w:sz w:val="24"/>
                <w:szCs w:val="24"/>
              </w:rPr>
              <w:t xml:space="preserve">říhvězdičkový hotel v pěším dosahu školy do </w:t>
            </w:r>
            <w:r w:rsidR="004D7E0B" w:rsidRPr="00AC70D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37027" w:rsidRPr="00AC70DC">
              <w:rPr>
                <w:rFonts w:ascii="Times New Roman" w:hAnsi="Times New Roman" w:cs="Times New Roman"/>
                <w:sz w:val="24"/>
                <w:szCs w:val="24"/>
              </w:rPr>
              <w:t xml:space="preserve"> minut. Na ubytování bude možnost bezdrátového připojení wifi zdarma.</w:t>
            </w:r>
            <w:r w:rsidR="004D7E0B" w:rsidRPr="00AC7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50DCF3" w14:textId="77777777" w:rsidR="00367BAE" w:rsidRPr="00AC70DC" w:rsidRDefault="00367BAE" w:rsidP="00EA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A4C67" w14:textId="77777777" w:rsidR="00937027" w:rsidRPr="004D49A1" w:rsidRDefault="00937027" w:rsidP="00EA6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61F72A" w14:textId="77777777" w:rsidR="00937027" w:rsidRPr="004A09A4" w:rsidRDefault="00EA68F9" w:rsidP="00EA68F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09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…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Dodavatel </w:t>
            </w:r>
            <w:r w:rsidRPr="004A09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vyplní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název nabízeného hotelu</w:t>
            </w:r>
          </w:p>
        </w:tc>
      </w:tr>
      <w:tr w:rsidR="00937027" w:rsidRPr="0069006F" w14:paraId="269ABA72" w14:textId="77777777" w:rsidTr="00266FA2">
        <w:trPr>
          <w:trHeight w:val="411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14:paraId="7FEE238F" w14:textId="77777777" w:rsidR="00937027" w:rsidRPr="00937027" w:rsidRDefault="00937027" w:rsidP="00EA0A1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70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Lokalita:</w:t>
            </w:r>
          </w:p>
          <w:p w14:paraId="6DD72659" w14:textId="77777777" w:rsidR="00937027" w:rsidRPr="00937027" w:rsidRDefault="00937027" w:rsidP="00EA68F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E689C6F" w14:textId="705C08D5" w:rsidR="00E751CA" w:rsidRPr="00367BAE" w:rsidRDefault="00937027" w:rsidP="00AC7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67BAE">
              <w:rPr>
                <w:rFonts w:ascii="Times New Roman" w:hAnsi="Times New Roman" w:cs="Times New Roman"/>
                <w:sz w:val="24"/>
                <w:szCs w:val="24"/>
              </w:rPr>
              <w:t xml:space="preserve">Podmínkou je docházková vzdálenost do </w:t>
            </w:r>
            <w:r w:rsidR="00335534" w:rsidRPr="00367BA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67BAE">
              <w:rPr>
                <w:rFonts w:ascii="Times New Roman" w:hAnsi="Times New Roman" w:cs="Times New Roman"/>
                <w:sz w:val="24"/>
                <w:szCs w:val="24"/>
              </w:rPr>
              <w:t xml:space="preserve"> minut od hotelu (kde bude pedagog ubytován) do vzdělávací instituce poskytující stáž</w:t>
            </w:r>
            <w:r w:rsidR="00B619B9" w:rsidRPr="00367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51CA" w:rsidRPr="00367B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(název vzdělávání instituce - </w:t>
            </w:r>
            <w:r w:rsidR="00BB1337" w:rsidRPr="00367B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Olav </w:t>
            </w:r>
            <w:proofErr w:type="spellStart"/>
            <w:r w:rsidR="00BB1337" w:rsidRPr="00367B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Duun</w:t>
            </w:r>
            <w:proofErr w:type="spellEnd"/>
            <w:r w:rsidR="00BB1337" w:rsidRPr="00367B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619B9" w:rsidRPr="00367B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v</w:t>
            </w:r>
            <w:r w:rsidR="00BB1337" w:rsidRPr="00367B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idereg</w:t>
            </w:r>
            <w:r w:rsidR="00FF4360" w:rsidRPr="00367B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å</w:t>
            </w:r>
            <w:r w:rsidR="00BB1337" w:rsidRPr="00367B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ende</w:t>
            </w:r>
            <w:proofErr w:type="spellEnd"/>
            <w:r w:rsidR="00BB1337" w:rsidRPr="00367B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B1337" w:rsidRPr="00367B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skole</w:t>
            </w:r>
            <w:proofErr w:type="spellEnd"/>
            <w:r w:rsidR="00BB1337" w:rsidRPr="00367B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BB1337" w:rsidRPr="00367B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Yrkesveien</w:t>
            </w:r>
            <w:proofErr w:type="spellEnd"/>
            <w:r w:rsidR="00BB1337" w:rsidRPr="00367B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1/, </w:t>
            </w:r>
            <w:r w:rsidR="00B619B9" w:rsidRPr="00367B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7805 </w:t>
            </w:r>
            <w:proofErr w:type="spellStart"/>
            <w:r w:rsidR="00BB1337" w:rsidRPr="00367B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Namsos</w:t>
            </w:r>
            <w:proofErr w:type="spellEnd"/>
            <w:r w:rsidR="006465C0" w:rsidRPr="00367B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).</w:t>
            </w:r>
          </w:p>
          <w:p w14:paraId="71E718D8" w14:textId="49DFEBDF" w:rsidR="00B619B9" w:rsidRPr="00B619B9" w:rsidRDefault="00B619B9" w:rsidP="00AC7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B101B1" w14:textId="77777777" w:rsidR="00937027" w:rsidRPr="004A09A4" w:rsidRDefault="00937027" w:rsidP="00EA68F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09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…</w:t>
            </w:r>
            <w:r w:rsidR="00EA68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Dodavatel </w:t>
            </w:r>
            <w:r w:rsidRPr="004A09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vyplní orientační vzdálenost (v metrech, kilometrech) od ubytování do vzdělávací instituce</w:t>
            </w:r>
          </w:p>
        </w:tc>
      </w:tr>
      <w:tr w:rsidR="00937027" w:rsidRPr="0069006F" w14:paraId="419A16B3" w14:textId="77777777" w:rsidTr="00266FA2">
        <w:trPr>
          <w:trHeight w:val="879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18EF6469" w14:textId="77777777" w:rsidR="00937027" w:rsidRPr="00937027" w:rsidRDefault="00937027" w:rsidP="00EA0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7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Stravování: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E7C602" w14:textId="25311715" w:rsidR="00937027" w:rsidRPr="004A09A4" w:rsidRDefault="006465C0" w:rsidP="003355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35534">
              <w:rPr>
                <w:rFonts w:ascii="Times New Roman" w:hAnsi="Times New Roman" w:cs="Times New Roman"/>
                <w:sz w:val="24"/>
                <w:szCs w:val="24"/>
              </w:rPr>
              <w:t>nídaně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A3EBCF" w14:textId="77777777" w:rsidR="00937027" w:rsidRPr="004A09A4" w:rsidRDefault="009F6FC2" w:rsidP="00EA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x</w:t>
            </w:r>
          </w:p>
        </w:tc>
      </w:tr>
      <w:tr w:rsidR="00937027" w:rsidRPr="0069006F" w14:paraId="19CB8689" w14:textId="77777777" w:rsidTr="00266FA2">
        <w:trPr>
          <w:trHeight w:val="879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14:paraId="4F65BB33" w14:textId="77777777" w:rsidR="00937027" w:rsidRPr="00937027" w:rsidRDefault="00937027" w:rsidP="00EA0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70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Pojištění, </w:t>
            </w:r>
            <w:r w:rsidRPr="00937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které musí být součástí poskytované služby dodavatele (tzn. součástí cenové nabídky dodavatele) pro 1 osobu: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565C757" w14:textId="44DD4B31" w:rsidR="00937027" w:rsidRPr="006465C0" w:rsidRDefault="00EA68F9" w:rsidP="00EA0A1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7BAE">
              <w:rPr>
                <w:rFonts w:ascii="Times New Roman" w:hAnsi="Times New Roman" w:cs="Times New Roman"/>
                <w:sz w:val="24"/>
                <w:szCs w:val="24"/>
              </w:rPr>
              <w:t>Součástí nabídkové ceny bude c</w:t>
            </w:r>
            <w:r w:rsidR="00937027" w:rsidRPr="00367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estovní pojištění do zahraničí, které bude zahrnovat min. </w:t>
            </w:r>
            <w:r w:rsidR="00937027" w:rsidRPr="00367BAE">
              <w:rPr>
                <w:rFonts w:ascii="Times New Roman" w:hAnsi="Times New Roman" w:cs="Times New Roman"/>
                <w:bCs/>
                <w:sz w:val="24"/>
                <w:szCs w:val="24"/>
              </w:rPr>
              <w:t>pojištění léčebných výloh</w:t>
            </w:r>
            <w:r w:rsidRPr="00367B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 výše min. 1 mil. Kč</w:t>
            </w:r>
            <w:r w:rsidR="00937027" w:rsidRPr="00367BA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937027" w:rsidRPr="00367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7027" w:rsidRPr="00367BAE">
              <w:rPr>
                <w:rFonts w:ascii="Times New Roman" w:hAnsi="Times New Roman" w:cs="Times New Roman"/>
                <w:bCs/>
                <w:sz w:val="24"/>
                <w:szCs w:val="24"/>
              </w:rPr>
              <w:t>úrazové pojištění</w:t>
            </w:r>
            <w:r w:rsidR="00937027" w:rsidRPr="00367BAE">
              <w:rPr>
                <w:rFonts w:ascii="Times New Roman" w:eastAsia="Times New Roman" w:hAnsi="Times New Roman" w:cs="Times New Roman"/>
                <w:sz w:val="24"/>
                <w:szCs w:val="24"/>
              </w:rPr>
              <w:t>, pojištění odpovědnosti</w:t>
            </w:r>
            <w:r w:rsidRPr="00367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7BAE">
              <w:rPr>
                <w:rFonts w:ascii="Times New Roman" w:hAnsi="Times New Roman" w:cs="Times New Roman"/>
                <w:sz w:val="24"/>
                <w:szCs w:val="24"/>
              </w:rPr>
              <w:t>za způsobenou škodu</w:t>
            </w:r>
            <w:r w:rsidR="00937027" w:rsidRPr="00367BAE">
              <w:rPr>
                <w:rFonts w:ascii="Times New Roman" w:eastAsia="Times New Roman" w:hAnsi="Times New Roman" w:cs="Times New Roman"/>
                <w:sz w:val="24"/>
                <w:szCs w:val="24"/>
              </w:rPr>
              <w:t>, pojištění</w:t>
            </w:r>
            <w:r w:rsidRPr="00367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7BAE">
              <w:rPr>
                <w:rFonts w:ascii="Times New Roman" w:hAnsi="Times New Roman" w:cs="Times New Roman"/>
                <w:sz w:val="24"/>
                <w:szCs w:val="24"/>
              </w:rPr>
              <w:t>ztrát osobních věci a</w:t>
            </w:r>
            <w:r w:rsidR="00937027" w:rsidRPr="00367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zavazadel</w:t>
            </w:r>
            <w:r w:rsidRPr="00367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67BAE">
              <w:rPr>
                <w:rFonts w:ascii="Times New Roman" w:hAnsi="Times New Roman" w:cs="Times New Roman"/>
                <w:bCs/>
                <w:sz w:val="24"/>
                <w:szCs w:val="24"/>
              </w:rPr>
              <w:t>pojištění storna letenky.</w:t>
            </w:r>
          </w:p>
        </w:tc>
        <w:tc>
          <w:tcPr>
            <w:tcW w:w="5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9D4E23" w14:textId="77777777" w:rsidR="00937027" w:rsidRPr="004A09A4" w:rsidRDefault="00EA68F9" w:rsidP="00D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9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Dodavatel </w:t>
            </w:r>
            <w:r w:rsidRPr="004A09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vyplní </w:t>
            </w:r>
            <w:r w:rsidR="00DC10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informace o nabízeném pojištění</w:t>
            </w:r>
          </w:p>
        </w:tc>
      </w:tr>
    </w:tbl>
    <w:p w14:paraId="6C3A6589" w14:textId="2DCBC007" w:rsidR="00B05AF1" w:rsidRDefault="00B05AF1" w:rsidP="00B05AF1">
      <w:pPr>
        <w:pStyle w:val="Zkladntext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EA68F9">
        <w:rPr>
          <w:rFonts w:ascii="Times New Roman" w:hAnsi="Times New Roman"/>
          <w:b/>
          <w:sz w:val="24"/>
          <w:szCs w:val="24"/>
          <w:u w:val="single"/>
        </w:rPr>
        <w:t>Položkový</w:t>
      </w:r>
      <w:proofErr w:type="spellEnd"/>
      <w:r w:rsidRPr="00EA68F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EA68F9">
        <w:rPr>
          <w:rFonts w:ascii="Times New Roman" w:hAnsi="Times New Roman"/>
          <w:b/>
          <w:sz w:val="24"/>
          <w:szCs w:val="24"/>
          <w:u w:val="single"/>
        </w:rPr>
        <w:t>rozpočet</w:t>
      </w:r>
      <w:proofErr w:type="spellEnd"/>
      <w:r w:rsidRPr="00EA68F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EA68F9">
        <w:rPr>
          <w:rFonts w:ascii="Times New Roman" w:hAnsi="Times New Roman"/>
          <w:b/>
          <w:sz w:val="24"/>
          <w:szCs w:val="24"/>
          <w:u w:val="single"/>
        </w:rPr>
        <w:t>veřejné</w:t>
      </w:r>
      <w:proofErr w:type="spellEnd"/>
      <w:r w:rsidRPr="00EA68F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EA68F9">
        <w:rPr>
          <w:rFonts w:ascii="Times New Roman" w:hAnsi="Times New Roman"/>
          <w:b/>
          <w:sz w:val="24"/>
          <w:szCs w:val="24"/>
          <w:u w:val="single"/>
        </w:rPr>
        <w:t>zaká</w:t>
      </w:r>
      <w:r w:rsidR="000747F4">
        <w:rPr>
          <w:rFonts w:ascii="Times New Roman" w:hAnsi="Times New Roman"/>
          <w:b/>
          <w:sz w:val="24"/>
          <w:szCs w:val="24"/>
          <w:u w:val="single"/>
        </w:rPr>
        <w:t>zky</w:t>
      </w:r>
      <w:proofErr w:type="spellEnd"/>
      <w:r w:rsidRPr="00EA68F9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7C92A268" w14:textId="206D7621" w:rsidR="004A4EC5" w:rsidRDefault="004A4EC5" w:rsidP="00B05AF1">
      <w:pPr>
        <w:pStyle w:val="Zkladntext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2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4660"/>
        <w:gridCol w:w="4640"/>
      </w:tblGrid>
      <w:tr w:rsidR="004A4EC5" w:rsidRPr="004A4EC5" w14:paraId="358881E8" w14:textId="77777777" w:rsidTr="004A4EC5">
        <w:trPr>
          <w:trHeight w:val="300"/>
        </w:trPr>
        <w:tc>
          <w:tcPr>
            <w:tcW w:w="120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8281A5E" w14:textId="77777777" w:rsidR="004A4EC5" w:rsidRPr="004A4EC5" w:rsidRDefault="004A4EC5" w:rsidP="004A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A4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Položkový rozpočet</w:t>
            </w:r>
            <w:r w:rsidRPr="004A4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cs-CZ"/>
              </w:rPr>
              <w:t xml:space="preserve"> </w:t>
            </w:r>
          </w:p>
        </w:tc>
      </w:tr>
      <w:tr w:rsidR="004A4EC5" w:rsidRPr="004A4EC5" w14:paraId="352BCCA5" w14:textId="77777777" w:rsidTr="004A4EC5">
        <w:trPr>
          <w:trHeight w:val="324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EC8190" w14:textId="77777777" w:rsidR="004A4EC5" w:rsidRPr="00E34497" w:rsidRDefault="004A4EC5" w:rsidP="004A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34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Typ nákladu:</w:t>
            </w:r>
          </w:p>
        </w:tc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C335AD0" w14:textId="77777777" w:rsidR="004A4EC5" w:rsidRPr="004A4EC5" w:rsidRDefault="004A4EC5" w:rsidP="004A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A4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Cena v Kč bez DPH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92FADCF" w14:textId="77777777" w:rsidR="004A4EC5" w:rsidRPr="004A4EC5" w:rsidRDefault="004A4EC5" w:rsidP="004A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A4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Cena v Kč včetně DPH</w:t>
            </w:r>
          </w:p>
        </w:tc>
      </w:tr>
      <w:tr w:rsidR="004A4EC5" w:rsidRPr="004A4EC5" w14:paraId="3BB74F7C" w14:textId="77777777" w:rsidTr="004A4EC5">
        <w:trPr>
          <w:trHeight w:val="324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C56A5E3" w14:textId="1F62CDB5" w:rsidR="004A4EC5" w:rsidRPr="00E34497" w:rsidRDefault="004A4EC5" w:rsidP="004A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34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Náklady na dopravu</w:t>
            </w:r>
            <w:r w:rsidR="00F27815" w:rsidRPr="00E34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= cestovní náklady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26EE66" w14:textId="77777777" w:rsidR="004A4EC5" w:rsidRPr="004A4EC5" w:rsidRDefault="004A4EC5" w:rsidP="004A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4A4EC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Sloupec vyplnit v případě, že je to možné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949F7D" w14:textId="77777777" w:rsidR="004A4EC5" w:rsidRPr="004A4EC5" w:rsidRDefault="004A4EC5" w:rsidP="004A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4A4EC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Povinný sloupec k vyplnění</w:t>
            </w:r>
          </w:p>
        </w:tc>
      </w:tr>
      <w:tr w:rsidR="004A4EC5" w:rsidRPr="004A4EC5" w14:paraId="4602C3C7" w14:textId="77777777" w:rsidTr="004A4EC5">
        <w:trPr>
          <w:trHeight w:val="324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271100F" w14:textId="227E0F00" w:rsidR="004A4EC5" w:rsidRPr="00E34497" w:rsidRDefault="004A4EC5" w:rsidP="004A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34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Náklady na ubytování</w:t>
            </w:r>
            <w:r w:rsidR="00F27815" w:rsidRPr="00E34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= pobytové náklady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81B1EB" w14:textId="77777777" w:rsidR="004A4EC5" w:rsidRPr="004A4EC5" w:rsidRDefault="004A4EC5" w:rsidP="004A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4A4EC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Sloupec vyplnit v případě, že je to možné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934D20" w14:textId="77777777" w:rsidR="004A4EC5" w:rsidRPr="004A4EC5" w:rsidRDefault="004A4EC5" w:rsidP="004A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4A4EC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Povinný sloupec k vyplnění</w:t>
            </w:r>
          </w:p>
        </w:tc>
      </w:tr>
      <w:tr w:rsidR="003500C8" w:rsidRPr="004A4EC5" w14:paraId="5C89A41A" w14:textId="77777777" w:rsidTr="004A4EC5">
        <w:trPr>
          <w:trHeight w:val="324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</w:tcPr>
          <w:p w14:paraId="0DD079FB" w14:textId="2565868D" w:rsidR="003500C8" w:rsidRPr="00E34497" w:rsidRDefault="003500C8" w:rsidP="0035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34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Náklady na zajištění pojištění</w:t>
            </w:r>
            <w:r w:rsidR="00F27815" w:rsidRPr="00E34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= pobytové náklady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E45300" w14:textId="60939DA1" w:rsidR="003500C8" w:rsidRPr="004A4EC5" w:rsidRDefault="003500C8" w:rsidP="0035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4A4EC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Sloupec vyplnit v případě, že je to možné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50DF0B" w14:textId="1A131CA8" w:rsidR="003500C8" w:rsidRPr="004A4EC5" w:rsidRDefault="003500C8" w:rsidP="0035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4A4EC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Povinný sloupec k vyplnění</w:t>
            </w:r>
          </w:p>
        </w:tc>
      </w:tr>
      <w:tr w:rsidR="003500C8" w:rsidRPr="004A4EC5" w14:paraId="49D0F366" w14:textId="77777777" w:rsidTr="004A4EC5">
        <w:trPr>
          <w:trHeight w:val="324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3990BF2" w14:textId="77777777" w:rsidR="003500C8" w:rsidRPr="00E34497" w:rsidRDefault="003500C8" w:rsidP="0035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34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Celková cena: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16C41C6" w14:textId="77777777" w:rsidR="003500C8" w:rsidRPr="004A4EC5" w:rsidRDefault="003500C8" w:rsidP="0035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4A4EC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Sloupec vyplnit v případě, že je to možné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123E9E6" w14:textId="77777777" w:rsidR="003500C8" w:rsidRPr="004A4EC5" w:rsidRDefault="003500C8" w:rsidP="0035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4A4EC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Povinný sloupec k vyplnění</w:t>
            </w:r>
          </w:p>
        </w:tc>
      </w:tr>
    </w:tbl>
    <w:p w14:paraId="784F8461" w14:textId="77777777" w:rsidR="00282557" w:rsidRDefault="00282557" w:rsidP="00AC0835">
      <w:pPr>
        <w:jc w:val="both"/>
        <w:rPr>
          <w:b/>
        </w:rPr>
      </w:pPr>
    </w:p>
    <w:tbl>
      <w:tblPr>
        <w:tblW w:w="307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1"/>
        <w:gridCol w:w="5811"/>
      </w:tblGrid>
      <w:tr w:rsidR="00A978E0" w:rsidRPr="00803695" w14:paraId="755BDD49" w14:textId="77777777" w:rsidTr="00A978E0">
        <w:trPr>
          <w:trHeight w:val="21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3860D1C2" w14:textId="77777777" w:rsidR="00A978E0" w:rsidRPr="00A978E0" w:rsidRDefault="00A978E0" w:rsidP="00ED57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8E0">
              <w:rPr>
                <w:rFonts w:ascii="Times New Roman" w:hAnsi="Times New Roman" w:cs="Times New Roman"/>
                <w:b/>
                <w:sz w:val="24"/>
                <w:szCs w:val="24"/>
              </w:rPr>
              <w:t>Osoba oprávněná jednat za dodavatele:</w:t>
            </w:r>
          </w:p>
        </w:tc>
      </w:tr>
      <w:tr w:rsidR="00A978E0" w:rsidRPr="00803695" w14:paraId="7B523CCC" w14:textId="77777777" w:rsidTr="00A978E0">
        <w:trPr>
          <w:trHeight w:val="294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5233E" w14:textId="77777777" w:rsidR="00A978E0" w:rsidRPr="00A978E0" w:rsidRDefault="00A978E0" w:rsidP="00ED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8E0">
              <w:rPr>
                <w:rFonts w:ascii="Times New Roman" w:hAnsi="Times New Roman" w:cs="Times New Roman"/>
                <w:sz w:val="24"/>
                <w:szCs w:val="24"/>
              </w:rPr>
              <w:t>Titul, jméno, příjmení: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E6C0" w14:textId="77777777" w:rsidR="00A978E0" w:rsidRPr="00A978E0" w:rsidRDefault="00A978E0" w:rsidP="00ED574D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8E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(vyplní dodavatel)</w:t>
            </w:r>
          </w:p>
        </w:tc>
      </w:tr>
      <w:tr w:rsidR="00A978E0" w:rsidRPr="00803695" w14:paraId="37619095" w14:textId="77777777" w:rsidTr="00A978E0">
        <w:trPr>
          <w:trHeight w:val="294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35147" w14:textId="77777777" w:rsidR="00A978E0" w:rsidRPr="00A978E0" w:rsidRDefault="00A978E0" w:rsidP="00ED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8E0">
              <w:rPr>
                <w:rFonts w:ascii="Times New Roman" w:hAnsi="Times New Roman" w:cs="Times New Roman"/>
                <w:sz w:val="24"/>
                <w:szCs w:val="24"/>
              </w:rPr>
              <w:t>Funkce: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CB50" w14:textId="77777777" w:rsidR="00A978E0" w:rsidRPr="00A978E0" w:rsidRDefault="00A978E0" w:rsidP="00ED574D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8E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(vyplní dodavatel)</w:t>
            </w:r>
          </w:p>
        </w:tc>
      </w:tr>
    </w:tbl>
    <w:p w14:paraId="0193FDA1" w14:textId="37099645" w:rsidR="00EA68F9" w:rsidRDefault="00EA68F9" w:rsidP="00AC0835">
      <w:pPr>
        <w:jc w:val="both"/>
        <w:rPr>
          <w:b/>
        </w:rPr>
      </w:pPr>
    </w:p>
    <w:p w14:paraId="15F8835D" w14:textId="77777777" w:rsidR="00A978E0" w:rsidRPr="00A978E0" w:rsidRDefault="00A978E0" w:rsidP="00A978E0">
      <w:pPr>
        <w:rPr>
          <w:rFonts w:ascii="Times New Roman" w:hAnsi="Times New Roman" w:cs="Times New Roman"/>
          <w:sz w:val="24"/>
          <w:szCs w:val="24"/>
        </w:rPr>
      </w:pPr>
      <w:r w:rsidRPr="00A978E0">
        <w:rPr>
          <w:rFonts w:ascii="Times New Roman" w:hAnsi="Times New Roman" w:cs="Times New Roman"/>
          <w:sz w:val="24"/>
          <w:szCs w:val="24"/>
        </w:rPr>
        <w:t>V ………………………… dne ………………………..</w:t>
      </w:r>
    </w:p>
    <w:p w14:paraId="504ECB85" w14:textId="023CBD26" w:rsidR="00A978E0" w:rsidRDefault="00A978E0" w:rsidP="00A978E0">
      <w:pPr>
        <w:rPr>
          <w:rFonts w:ascii="Times New Roman" w:hAnsi="Times New Roman" w:cs="Times New Roman"/>
          <w:sz w:val="24"/>
          <w:szCs w:val="24"/>
        </w:rPr>
      </w:pPr>
    </w:p>
    <w:p w14:paraId="6F30FEFE" w14:textId="77777777" w:rsidR="00A978E0" w:rsidRPr="00A978E0" w:rsidRDefault="00A978E0" w:rsidP="00A978E0">
      <w:pPr>
        <w:rPr>
          <w:rFonts w:ascii="Times New Roman" w:hAnsi="Times New Roman" w:cs="Times New Roman"/>
          <w:sz w:val="24"/>
          <w:szCs w:val="24"/>
        </w:rPr>
      </w:pPr>
    </w:p>
    <w:p w14:paraId="53092AD6" w14:textId="77777777" w:rsidR="00A978E0" w:rsidRPr="00A978E0" w:rsidRDefault="00A978E0" w:rsidP="00A978E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978E0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21BD2B8F" w14:textId="05FE1B8E" w:rsidR="00A978E0" w:rsidRPr="00A978E0" w:rsidRDefault="00105C75" w:rsidP="00A978E0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978E0" w:rsidRPr="00A978E0">
        <w:rPr>
          <w:rFonts w:ascii="Times New Roman" w:hAnsi="Times New Roman" w:cs="Times New Roman"/>
          <w:sz w:val="24"/>
          <w:szCs w:val="24"/>
        </w:rPr>
        <w:t>odpis oprávněné osoby</w:t>
      </w:r>
    </w:p>
    <w:p w14:paraId="713CE24A" w14:textId="77777777" w:rsidR="00A978E0" w:rsidRDefault="00A978E0" w:rsidP="00A978E0"/>
    <w:p w14:paraId="445B023D" w14:textId="77777777" w:rsidR="004D49A1" w:rsidRDefault="004D49A1" w:rsidP="001261E1">
      <w:pPr>
        <w:rPr>
          <w:rFonts w:ascii="Times New Roman" w:hAnsi="Times New Roman" w:cs="Times New Roman"/>
          <w:sz w:val="24"/>
          <w:szCs w:val="24"/>
        </w:rPr>
      </w:pPr>
    </w:p>
    <w:sectPr w:rsidR="004D49A1" w:rsidSect="006900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22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11FA0" w14:textId="77777777" w:rsidR="00AE4134" w:rsidRDefault="00AE4134" w:rsidP="0069006F">
      <w:pPr>
        <w:spacing w:after="0" w:line="240" w:lineRule="auto"/>
      </w:pPr>
      <w:r>
        <w:separator/>
      </w:r>
    </w:p>
  </w:endnote>
  <w:endnote w:type="continuationSeparator" w:id="0">
    <w:p w14:paraId="55EB6EB5" w14:textId="77777777" w:rsidR="00AE4134" w:rsidRDefault="00AE4134" w:rsidP="0069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1ECCA" w14:textId="77777777" w:rsidR="00B05AF1" w:rsidRDefault="00B05AF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EF07E" w14:textId="77777777" w:rsidR="00B05AF1" w:rsidRDefault="00B05AF1" w:rsidP="00B05AF1">
    <w:pPr>
      <w:pStyle w:val="Zpat"/>
      <w:tabs>
        <w:tab w:val="clear" w:pos="4536"/>
        <w:tab w:val="clear" w:pos="9072"/>
        <w:tab w:val="left" w:pos="240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B9668" w14:textId="77777777" w:rsidR="00B05AF1" w:rsidRDefault="00B05A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E1A3F" w14:textId="77777777" w:rsidR="00AE4134" w:rsidRDefault="00AE4134" w:rsidP="0069006F">
      <w:pPr>
        <w:spacing w:after="0" w:line="240" w:lineRule="auto"/>
      </w:pPr>
      <w:r>
        <w:separator/>
      </w:r>
    </w:p>
  </w:footnote>
  <w:footnote w:type="continuationSeparator" w:id="0">
    <w:p w14:paraId="11C4E344" w14:textId="77777777" w:rsidR="00AE4134" w:rsidRDefault="00AE4134" w:rsidP="00690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1E03A" w14:textId="77777777" w:rsidR="00B05AF1" w:rsidRDefault="00B05AF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D1CA3" w14:textId="77777777" w:rsidR="00B05AF1" w:rsidRDefault="00B05AF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C21AC" w14:textId="77777777" w:rsidR="00B05AF1" w:rsidRDefault="00B05AF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3D72"/>
    <w:multiLevelType w:val="hybridMultilevel"/>
    <w:tmpl w:val="F68AAC2E"/>
    <w:lvl w:ilvl="0" w:tplc="91A292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B38BA"/>
    <w:multiLevelType w:val="hybridMultilevel"/>
    <w:tmpl w:val="C8C4BCC2"/>
    <w:lvl w:ilvl="0" w:tplc="91A2927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194BE5"/>
    <w:multiLevelType w:val="multilevel"/>
    <w:tmpl w:val="C2CC93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E4506"/>
    <w:multiLevelType w:val="hybridMultilevel"/>
    <w:tmpl w:val="364C5E46"/>
    <w:lvl w:ilvl="0" w:tplc="91A292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E440D"/>
    <w:multiLevelType w:val="hybridMultilevel"/>
    <w:tmpl w:val="0C94025A"/>
    <w:lvl w:ilvl="0" w:tplc="A6A458BE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E235B"/>
    <w:multiLevelType w:val="hybridMultilevel"/>
    <w:tmpl w:val="431ABDDE"/>
    <w:lvl w:ilvl="0" w:tplc="F3A6BFF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C75A5F"/>
    <w:multiLevelType w:val="hybridMultilevel"/>
    <w:tmpl w:val="5F34B9A6"/>
    <w:lvl w:ilvl="0" w:tplc="AFCA759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835"/>
    <w:rsid w:val="00007B80"/>
    <w:rsid w:val="000109BF"/>
    <w:rsid w:val="0004695F"/>
    <w:rsid w:val="000747F4"/>
    <w:rsid w:val="00092699"/>
    <w:rsid w:val="000E1F94"/>
    <w:rsid w:val="000E6242"/>
    <w:rsid w:val="000F595D"/>
    <w:rsid w:val="000F6248"/>
    <w:rsid w:val="00101C8A"/>
    <w:rsid w:val="00105C75"/>
    <w:rsid w:val="00107C2A"/>
    <w:rsid w:val="00113B53"/>
    <w:rsid w:val="00115E64"/>
    <w:rsid w:val="001168CC"/>
    <w:rsid w:val="001261E1"/>
    <w:rsid w:val="00126447"/>
    <w:rsid w:val="00126C9B"/>
    <w:rsid w:val="00126FEF"/>
    <w:rsid w:val="00130D54"/>
    <w:rsid w:val="0013194B"/>
    <w:rsid w:val="001335E0"/>
    <w:rsid w:val="00147DAF"/>
    <w:rsid w:val="001522C9"/>
    <w:rsid w:val="00184AD3"/>
    <w:rsid w:val="001C1F8F"/>
    <w:rsid w:val="001D61C3"/>
    <w:rsid w:val="001E50BB"/>
    <w:rsid w:val="001F1418"/>
    <w:rsid w:val="00203925"/>
    <w:rsid w:val="00210696"/>
    <w:rsid w:val="0022035E"/>
    <w:rsid w:val="002246C4"/>
    <w:rsid w:val="0022715E"/>
    <w:rsid w:val="0023450C"/>
    <w:rsid w:val="00253BBD"/>
    <w:rsid w:val="00261C53"/>
    <w:rsid w:val="00266FA2"/>
    <w:rsid w:val="00282557"/>
    <w:rsid w:val="002B7C65"/>
    <w:rsid w:val="002F6825"/>
    <w:rsid w:val="003218A7"/>
    <w:rsid w:val="00323B3C"/>
    <w:rsid w:val="00335534"/>
    <w:rsid w:val="003500C8"/>
    <w:rsid w:val="00367BAE"/>
    <w:rsid w:val="003858AF"/>
    <w:rsid w:val="00390733"/>
    <w:rsid w:val="003A0BF1"/>
    <w:rsid w:val="003A677F"/>
    <w:rsid w:val="003D2AFC"/>
    <w:rsid w:val="003E2105"/>
    <w:rsid w:val="003E4F41"/>
    <w:rsid w:val="00442280"/>
    <w:rsid w:val="00481976"/>
    <w:rsid w:val="004A09A4"/>
    <w:rsid w:val="004A4EC5"/>
    <w:rsid w:val="004D49A1"/>
    <w:rsid w:val="004D7E0B"/>
    <w:rsid w:val="004E0DB3"/>
    <w:rsid w:val="004E427E"/>
    <w:rsid w:val="004F27AF"/>
    <w:rsid w:val="004F5251"/>
    <w:rsid w:val="005021FD"/>
    <w:rsid w:val="0050274D"/>
    <w:rsid w:val="00541943"/>
    <w:rsid w:val="005430C1"/>
    <w:rsid w:val="005434E3"/>
    <w:rsid w:val="005659CD"/>
    <w:rsid w:val="0057302E"/>
    <w:rsid w:val="005738E1"/>
    <w:rsid w:val="005755D4"/>
    <w:rsid w:val="00575CE4"/>
    <w:rsid w:val="005768D8"/>
    <w:rsid w:val="005955E3"/>
    <w:rsid w:val="005A0B16"/>
    <w:rsid w:val="005C21F4"/>
    <w:rsid w:val="005C510F"/>
    <w:rsid w:val="006035EA"/>
    <w:rsid w:val="00612088"/>
    <w:rsid w:val="006154D2"/>
    <w:rsid w:val="00620A73"/>
    <w:rsid w:val="00627D45"/>
    <w:rsid w:val="00636CFE"/>
    <w:rsid w:val="006465C0"/>
    <w:rsid w:val="0066082B"/>
    <w:rsid w:val="00670E81"/>
    <w:rsid w:val="006736BF"/>
    <w:rsid w:val="00675956"/>
    <w:rsid w:val="0069006F"/>
    <w:rsid w:val="006A3E80"/>
    <w:rsid w:val="006A6C65"/>
    <w:rsid w:val="006C4C19"/>
    <w:rsid w:val="006E0335"/>
    <w:rsid w:val="006E1E7D"/>
    <w:rsid w:val="006E583F"/>
    <w:rsid w:val="006F372C"/>
    <w:rsid w:val="006F59B7"/>
    <w:rsid w:val="0070704F"/>
    <w:rsid w:val="00717634"/>
    <w:rsid w:val="00726167"/>
    <w:rsid w:val="0073760A"/>
    <w:rsid w:val="00761F26"/>
    <w:rsid w:val="007622B4"/>
    <w:rsid w:val="00764F67"/>
    <w:rsid w:val="0076642A"/>
    <w:rsid w:val="0079077D"/>
    <w:rsid w:val="007B5F02"/>
    <w:rsid w:val="007C39A4"/>
    <w:rsid w:val="007C605A"/>
    <w:rsid w:val="007D0316"/>
    <w:rsid w:val="007D2F58"/>
    <w:rsid w:val="0080059D"/>
    <w:rsid w:val="00801722"/>
    <w:rsid w:val="00805111"/>
    <w:rsid w:val="00812E8E"/>
    <w:rsid w:val="00857CE5"/>
    <w:rsid w:val="008625FA"/>
    <w:rsid w:val="00863870"/>
    <w:rsid w:val="0088128C"/>
    <w:rsid w:val="00885ACE"/>
    <w:rsid w:val="008A21C0"/>
    <w:rsid w:val="008B4B84"/>
    <w:rsid w:val="008E27A4"/>
    <w:rsid w:val="008F0F81"/>
    <w:rsid w:val="0090622C"/>
    <w:rsid w:val="00921ACC"/>
    <w:rsid w:val="00932435"/>
    <w:rsid w:val="00937027"/>
    <w:rsid w:val="00937F26"/>
    <w:rsid w:val="009434A6"/>
    <w:rsid w:val="00973745"/>
    <w:rsid w:val="00984CE5"/>
    <w:rsid w:val="009B6D6B"/>
    <w:rsid w:val="009C6AC6"/>
    <w:rsid w:val="009D4DC8"/>
    <w:rsid w:val="009D787B"/>
    <w:rsid w:val="009E053F"/>
    <w:rsid w:val="009F6FC2"/>
    <w:rsid w:val="00A00D75"/>
    <w:rsid w:val="00A1305F"/>
    <w:rsid w:val="00A27263"/>
    <w:rsid w:val="00A32A26"/>
    <w:rsid w:val="00A4240A"/>
    <w:rsid w:val="00A52DDE"/>
    <w:rsid w:val="00A644AE"/>
    <w:rsid w:val="00A66D76"/>
    <w:rsid w:val="00A6726A"/>
    <w:rsid w:val="00A94250"/>
    <w:rsid w:val="00A978E0"/>
    <w:rsid w:val="00AA15EF"/>
    <w:rsid w:val="00AA544B"/>
    <w:rsid w:val="00AC0835"/>
    <w:rsid w:val="00AC70DC"/>
    <w:rsid w:val="00AE1C50"/>
    <w:rsid w:val="00AE335D"/>
    <w:rsid w:val="00AE4134"/>
    <w:rsid w:val="00AE78B5"/>
    <w:rsid w:val="00AF7BCB"/>
    <w:rsid w:val="00B0094D"/>
    <w:rsid w:val="00B03860"/>
    <w:rsid w:val="00B05AF1"/>
    <w:rsid w:val="00B15D37"/>
    <w:rsid w:val="00B42950"/>
    <w:rsid w:val="00B51BEF"/>
    <w:rsid w:val="00B619B9"/>
    <w:rsid w:val="00B7068F"/>
    <w:rsid w:val="00B737CC"/>
    <w:rsid w:val="00B9672D"/>
    <w:rsid w:val="00BB1337"/>
    <w:rsid w:val="00BB7C48"/>
    <w:rsid w:val="00C23461"/>
    <w:rsid w:val="00C245F4"/>
    <w:rsid w:val="00C61B0E"/>
    <w:rsid w:val="00C70E22"/>
    <w:rsid w:val="00CB22CF"/>
    <w:rsid w:val="00CB2A14"/>
    <w:rsid w:val="00CD6896"/>
    <w:rsid w:val="00D12E23"/>
    <w:rsid w:val="00D1499D"/>
    <w:rsid w:val="00D349C0"/>
    <w:rsid w:val="00D35E03"/>
    <w:rsid w:val="00D372E8"/>
    <w:rsid w:val="00D55F6F"/>
    <w:rsid w:val="00D566F4"/>
    <w:rsid w:val="00D578E5"/>
    <w:rsid w:val="00D63C1A"/>
    <w:rsid w:val="00D808DD"/>
    <w:rsid w:val="00DA006A"/>
    <w:rsid w:val="00DA2C68"/>
    <w:rsid w:val="00DA386D"/>
    <w:rsid w:val="00DB0717"/>
    <w:rsid w:val="00DC1080"/>
    <w:rsid w:val="00DC49BA"/>
    <w:rsid w:val="00E0546E"/>
    <w:rsid w:val="00E34497"/>
    <w:rsid w:val="00E67AE8"/>
    <w:rsid w:val="00E751CA"/>
    <w:rsid w:val="00E83658"/>
    <w:rsid w:val="00EA0A13"/>
    <w:rsid w:val="00EA64DC"/>
    <w:rsid w:val="00EA68F9"/>
    <w:rsid w:val="00EC46ED"/>
    <w:rsid w:val="00EC47E3"/>
    <w:rsid w:val="00ED36F4"/>
    <w:rsid w:val="00ED3FF2"/>
    <w:rsid w:val="00F17EEA"/>
    <w:rsid w:val="00F27815"/>
    <w:rsid w:val="00F4370B"/>
    <w:rsid w:val="00F44A22"/>
    <w:rsid w:val="00F870EA"/>
    <w:rsid w:val="00FA6195"/>
    <w:rsid w:val="00FF1FBE"/>
    <w:rsid w:val="00FF4360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6867B60"/>
  <w15:docId w15:val="{BD347175-27B6-4143-9D07-4B6DC600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38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0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006F"/>
  </w:style>
  <w:style w:type="paragraph" w:styleId="Zpat">
    <w:name w:val="footer"/>
    <w:basedOn w:val="Normln"/>
    <w:link w:val="ZpatChar"/>
    <w:uiPriority w:val="99"/>
    <w:unhideWhenUsed/>
    <w:rsid w:val="00690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006F"/>
  </w:style>
  <w:style w:type="paragraph" w:styleId="Textbubliny">
    <w:name w:val="Balloon Text"/>
    <w:basedOn w:val="Normln"/>
    <w:link w:val="TextbublinyChar"/>
    <w:uiPriority w:val="99"/>
    <w:semiHidden/>
    <w:unhideWhenUsed/>
    <w:rsid w:val="00690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006F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Nad,Odstavec_muj,Odstavec cíl se seznamem,Odstavec se seznamem5"/>
    <w:basedOn w:val="Normln"/>
    <w:link w:val="OdstavecseseznamemChar"/>
    <w:uiPriority w:val="99"/>
    <w:qFormat/>
    <w:rsid w:val="0069006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234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4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4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4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461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nhideWhenUsed/>
    <w:rsid w:val="006154D2"/>
    <w:pPr>
      <w:spacing w:after="120"/>
    </w:pPr>
    <w:rPr>
      <w:rFonts w:ascii="Calibri" w:eastAsia="Calibri" w:hAnsi="Calibri" w:cs="Times New Roman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6154D2"/>
    <w:rPr>
      <w:rFonts w:ascii="Calibri" w:eastAsia="Calibri" w:hAnsi="Calibri" w:cs="Times New Roman"/>
      <w:lang w:val="en-US"/>
    </w:rPr>
  </w:style>
  <w:style w:type="paragraph" w:styleId="Bezmezer">
    <w:name w:val="No Spacing"/>
    <w:uiPriority w:val="1"/>
    <w:qFormat/>
    <w:rsid w:val="00D372E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lntexttabulky">
    <w:name w:val="Normální text tabulky"/>
    <w:basedOn w:val="Normln"/>
    <w:rsid w:val="00C245F4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character" w:styleId="Odkaznavysvtlivky">
    <w:name w:val="endnote reference"/>
    <w:uiPriority w:val="99"/>
    <w:semiHidden/>
    <w:unhideWhenUsed/>
    <w:rsid w:val="00EA68F9"/>
    <w:rPr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FF4360"/>
    <w:rPr>
      <w:color w:val="0000FF"/>
      <w:u w:val="single"/>
    </w:rPr>
  </w:style>
  <w:style w:type="paragraph" w:customStyle="1" w:styleId="Default">
    <w:name w:val="Default"/>
    <w:rsid w:val="00D55F6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OdstavecseseznamemChar">
    <w:name w:val="Odstavec se seznamem Char"/>
    <w:aliases w:val="Nad Char,Odstavec_muj Char,Odstavec cíl se seznamem Char,Odstavec se seznamem5 Char"/>
    <w:link w:val="Odstavecseseznamem"/>
    <w:uiPriority w:val="99"/>
    <w:locked/>
    <w:rsid w:val="002F6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058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9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78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ka\Documents\ALTA\Dotace%2014-20\EU%20Pen&#237;ze%20&#353;kol&#225;m_v&#253;zva%2056\V&#344;%20vzory%20dokument&#367;\ZP\03%20P&#345;&#237;loha%20&#269;.1%20ZD_specifikace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1BCE4-CA3B-4E51-A1CA-DA10F8931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 Příloha č.1 ZD_specifikace.dotx</Template>
  <TotalTime>14</TotalTime>
  <Pages>4</Pages>
  <Words>476</Words>
  <Characters>2815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BKN spol. s r.o.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Terka</dc:creator>
  <cp:lastModifiedBy>Pavel Král</cp:lastModifiedBy>
  <cp:revision>13</cp:revision>
  <dcterms:created xsi:type="dcterms:W3CDTF">2022-01-07T14:24:00Z</dcterms:created>
  <dcterms:modified xsi:type="dcterms:W3CDTF">2022-01-10T07:38:00Z</dcterms:modified>
</cp:coreProperties>
</file>