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160" w:vertAnchor="page" w:horzAnchor="margin" w:tblpY="2041"/>
        <w:tblW w:w="5000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A0" w:firstRow="1" w:lastRow="0" w:firstColumn="1" w:lastColumn="0" w:noHBand="0" w:noVBand="0"/>
      </w:tblPr>
      <w:tblGrid>
        <w:gridCol w:w="2259"/>
        <w:gridCol w:w="6213"/>
        <w:gridCol w:w="5748"/>
      </w:tblGrid>
      <w:tr w:rsidR="0069006F" w:rsidRPr="0069006F" w:rsidTr="00EA68F9">
        <w:trPr>
          <w:trHeight w:val="288"/>
        </w:trPr>
        <w:tc>
          <w:tcPr>
            <w:tcW w:w="142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12DA1" w:rsidRPr="00E12DA1" w:rsidRDefault="00101CEC" w:rsidP="00E12DA1">
            <w:pPr>
              <w:spacing w:before="60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Příloha č. 3 – část C</w:t>
            </w:r>
          </w:p>
          <w:p w:rsidR="004A09A4" w:rsidRPr="004A09A4" w:rsidRDefault="004A09A4" w:rsidP="001A4FEF">
            <w:pPr>
              <w:spacing w:before="60" w:line="288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A09A4">
              <w:rPr>
                <w:rFonts w:ascii="Times New Roman" w:hAnsi="Times New Roman"/>
                <w:b/>
                <w:sz w:val="36"/>
                <w:szCs w:val="36"/>
              </w:rPr>
              <w:t>Specifikace předmětu</w:t>
            </w:r>
            <w:r w:rsidR="00101CEC">
              <w:rPr>
                <w:rFonts w:ascii="Times New Roman" w:hAnsi="Times New Roman"/>
                <w:b/>
                <w:sz w:val="36"/>
                <w:szCs w:val="36"/>
              </w:rPr>
              <w:t xml:space="preserve"> plnění veřejné zakázky – část C</w:t>
            </w:r>
          </w:p>
          <w:p w:rsidR="001A4FEF" w:rsidRPr="004A09A4" w:rsidRDefault="001A4FEF" w:rsidP="001A4FEF">
            <w:pPr>
              <w:spacing w:before="6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4A0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veřejné zakázce s názvem: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4C94">
              <w:rPr>
                <w:rFonts w:ascii="Times New Roman" w:hAnsi="Times New Roman" w:cs="Times New Roman"/>
                <w:b/>
                <w:bCs/>
              </w:rPr>
              <w:t>„</w:t>
            </w:r>
            <w:r w:rsidRPr="00A04C94">
              <w:rPr>
                <w:rFonts w:ascii="Times New Roman" w:hAnsi="Times New Roman" w:cs="Times New Roman"/>
                <w:b/>
              </w:rPr>
              <w:t>Stínování pro pedagogy Gymnázia Vysoké Mýto – I. etapa</w:t>
            </w:r>
            <w:r w:rsidRPr="00A04C94">
              <w:rPr>
                <w:rFonts w:ascii="Times New Roman" w:hAnsi="Times New Roman" w:cs="Times New Roman"/>
                <w:b/>
                <w:bCs/>
              </w:rPr>
              <w:t xml:space="preserve">“, </w:t>
            </w:r>
            <w:r w:rsidRPr="00A04C94">
              <w:rPr>
                <w:rFonts w:ascii="Times New Roman" w:hAnsi="Times New Roman" w:cs="Times New Roman"/>
                <w:bCs/>
              </w:rPr>
              <w:t>registrační číslo projektu</w:t>
            </w:r>
            <w:r w:rsidRPr="00A04C94">
              <w:rPr>
                <w:rFonts w:ascii="Times New Roman" w:hAnsi="Times New Roman" w:cs="Times New Roman"/>
                <w:b/>
                <w:bCs/>
              </w:rPr>
              <w:t>: 2019-1-CZ01-KA101-060302</w:t>
            </w:r>
          </w:p>
          <w:p w:rsidR="0069006F" w:rsidRPr="0069006F" w:rsidRDefault="0069006F" w:rsidP="00EA68F9">
            <w:pPr>
              <w:spacing w:after="0" w:line="240" w:lineRule="auto"/>
              <w:rPr>
                <w:rFonts w:eastAsia="Times New Roman" w:cs="Times New Roman"/>
                <w:bCs/>
              </w:rPr>
            </w:pPr>
          </w:p>
        </w:tc>
      </w:tr>
      <w:tr w:rsidR="0069006F" w:rsidRPr="0069006F" w:rsidTr="00EA68F9">
        <w:trPr>
          <w:trHeight w:val="452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4A09A4" w:rsidRDefault="0069006F" w:rsidP="00EA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C245F4" w:rsidRPr="004A09A4" w:rsidRDefault="00C245F4" w:rsidP="00EA68F9">
            <w:pPr>
              <w:pStyle w:val="Normlntexttabulky"/>
              <w:rPr>
                <w:rFonts w:ascii="Times New Roman" w:hAnsi="Times New Roman"/>
                <w:b/>
                <w:sz w:val="24"/>
              </w:rPr>
            </w:pPr>
            <w:r w:rsidRPr="004A09A4">
              <w:rPr>
                <w:rFonts w:ascii="Times New Roman" w:hAnsi="Times New Roman"/>
                <w:b/>
                <w:sz w:val="24"/>
              </w:rPr>
              <w:t>Požadované parametry:</w:t>
            </w:r>
          </w:p>
          <w:p w:rsidR="0069006F" w:rsidRPr="004A09A4" w:rsidRDefault="0069006F" w:rsidP="00EA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441B8" w:rsidRDefault="006441B8" w:rsidP="006441B8">
            <w:pPr>
              <w:pStyle w:val="Normlntexttabulky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Nabízené parametry (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u w:val="single"/>
              </w:rPr>
              <w:t xml:space="preserve">doplní dodavatel v souladu se stanovenými požadavky předmětného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u w:val="single"/>
              </w:rPr>
              <w:t>plnění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):</w:t>
            </w:r>
            <w:proofErr w:type="gramEnd"/>
          </w:p>
          <w:p w:rsidR="0069006F" w:rsidRPr="004A09A4" w:rsidRDefault="0069006F" w:rsidP="00EA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557" w:rsidRPr="0069006F" w:rsidTr="00EA68F9">
        <w:trPr>
          <w:trHeight w:val="913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82557" w:rsidRPr="00101CEC" w:rsidRDefault="00282557" w:rsidP="00EA68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C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Země/město pobytu: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82557" w:rsidRPr="001A4FEF" w:rsidRDefault="00101CEC" w:rsidP="00D17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4FE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Dornbirn</w:t>
            </w:r>
            <w:proofErr w:type="spellEnd"/>
            <w:r w:rsidRPr="001A4FE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 Rakousko</w:t>
            </w:r>
          </w:p>
        </w:tc>
        <w:tc>
          <w:tcPr>
            <w:tcW w:w="5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82557" w:rsidRPr="004A09A4" w:rsidRDefault="00EA68F9" w:rsidP="00EA68F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</w:p>
        </w:tc>
      </w:tr>
      <w:tr w:rsidR="00282557" w:rsidRPr="0069006F" w:rsidTr="00EA68F9">
        <w:trPr>
          <w:trHeight w:val="913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82557" w:rsidRPr="001F6730" w:rsidRDefault="00282557" w:rsidP="00EA68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Termín: 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82557" w:rsidRPr="001F6730" w:rsidRDefault="00101CEC" w:rsidP="00DE79B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673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od </w:t>
            </w:r>
            <w:proofErr w:type="gramStart"/>
            <w:r w:rsidRPr="001F673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13.10. </w:t>
            </w:r>
            <w:r w:rsidR="0015381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2019</w:t>
            </w:r>
            <w:proofErr w:type="gramEnd"/>
            <w:r w:rsidR="0015381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1F673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do 24.10.2019</w:t>
            </w:r>
            <w:r w:rsidRPr="001F67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82557" w:rsidRPr="004A09A4" w:rsidRDefault="00EA68F9" w:rsidP="00EA68F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</w:p>
        </w:tc>
      </w:tr>
      <w:tr w:rsidR="00282557" w:rsidRPr="0069006F" w:rsidTr="00EA68F9">
        <w:trPr>
          <w:trHeight w:val="676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82557" w:rsidRPr="004A09A4" w:rsidRDefault="00282557" w:rsidP="00EA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A09A4">
              <w:rPr>
                <w:rFonts w:ascii="Times New Roman" w:hAnsi="Times New Roman" w:cs="Times New Roman"/>
                <w:b/>
                <w:sz w:val="24"/>
                <w:szCs w:val="24"/>
              </w:rPr>
              <w:t>Způsob dopravy: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1A4FEF" w:rsidRDefault="00282557" w:rsidP="001A4FEF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F">
              <w:rPr>
                <w:rFonts w:ascii="Times New Roman" w:hAnsi="Times New Roman" w:cs="Times New Roman"/>
                <w:sz w:val="24"/>
                <w:szCs w:val="24"/>
              </w:rPr>
              <w:t xml:space="preserve">Součástí </w:t>
            </w:r>
            <w:r w:rsidR="001A4FEF">
              <w:rPr>
                <w:rFonts w:ascii="Times New Roman" w:hAnsi="Times New Roman" w:cs="Times New Roman"/>
                <w:sz w:val="24"/>
                <w:szCs w:val="24"/>
              </w:rPr>
              <w:t xml:space="preserve">nabídkové </w:t>
            </w:r>
            <w:r w:rsidRPr="001A4FEF">
              <w:rPr>
                <w:rFonts w:ascii="Times New Roman" w:hAnsi="Times New Roman" w:cs="Times New Roman"/>
                <w:sz w:val="24"/>
                <w:szCs w:val="24"/>
              </w:rPr>
              <w:t>ceny</w:t>
            </w:r>
            <w:r w:rsidR="00101CEC" w:rsidRPr="001A4FEF">
              <w:rPr>
                <w:rFonts w:ascii="Times New Roman" w:hAnsi="Times New Roman" w:cs="Times New Roman"/>
                <w:sz w:val="24"/>
                <w:szCs w:val="24"/>
              </w:rPr>
              <w:t xml:space="preserve"> dodavatele</w:t>
            </w:r>
            <w:r w:rsidRPr="001A4FEF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r w:rsidR="00101CEC" w:rsidRPr="001A4F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POUZE</w:t>
            </w:r>
            <w:r w:rsidR="00101CEC" w:rsidRPr="001A4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FEF">
              <w:rPr>
                <w:rFonts w:ascii="Times New Roman" w:hAnsi="Times New Roman" w:cs="Times New Roman"/>
                <w:sz w:val="24"/>
                <w:szCs w:val="24"/>
              </w:rPr>
              <w:t>transfer</w:t>
            </w:r>
            <w:r w:rsidR="00101CEC" w:rsidRPr="001A4FEF">
              <w:rPr>
                <w:rFonts w:ascii="Times New Roman" w:hAnsi="Times New Roman" w:cs="Times New Roman"/>
                <w:sz w:val="24"/>
                <w:szCs w:val="24"/>
              </w:rPr>
              <w:t xml:space="preserve">  pedagoga </w:t>
            </w:r>
            <w:r w:rsidRPr="001A4FEF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="00101CEC" w:rsidRPr="001A4FEF">
              <w:rPr>
                <w:rFonts w:ascii="Times New Roman" w:hAnsi="Times New Roman" w:cs="Times New Roman"/>
                <w:sz w:val="24"/>
                <w:szCs w:val="24"/>
              </w:rPr>
              <w:t xml:space="preserve"> vlakového nádraží </w:t>
            </w:r>
            <w:r w:rsidRPr="001A4FE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D4D80" w:rsidRPr="001A4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CEC" w:rsidRPr="001A4FE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01CEC" w:rsidRPr="001A4F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Dornbirn</w:t>
            </w:r>
            <w:proofErr w:type="spellEnd"/>
            <w:r w:rsidR="00101CEC" w:rsidRPr="001A4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7E8" w:rsidRPr="001A4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FEF">
              <w:rPr>
                <w:rFonts w:ascii="Times New Roman" w:hAnsi="Times New Roman" w:cs="Times New Roman"/>
                <w:sz w:val="24"/>
                <w:szCs w:val="24"/>
              </w:rPr>
              <w:t xml:space="preserve"> do místa ubytování (do hotelu) a zpět z</w:t>
            </w:r>
            <w:r w:rsidR="00D177E8" w:rsidRPr="001A4F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4FEF">
              <w:rPr>
                <w:rFonts w:ascii="Times New Roman" w:hAnsi="Times New Roman" w:cs="Times New Roman"/>
                <w:sz w:val="24"/>
                <w:szCs w:val="24"/>
              </w:rPr>
              <w:t>hotelu n</w:t>
            </w:r>
            <w:r w:rsidR="00101CEC" w:rsidRPr="001A4FEF">
              <w:rPr>
                <w:rFonts w:ascii="Times New Roman" w:hAnsi="Times New Roman" w:cs="Times New Roman"/>
                <w:sz w:val="24"/>
                <w:szCs w:val="24"/>
              </w:rPr>
              <w:t>a vlakové nádraží</w:t>
            </w:r>
            <w:r w:rsidR="00D177E8" w:rsidRPr="001A4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CEC" w:rsidRPr="001A4FEF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proofErr w:type="spellStart"/>
            <w:proofErr w:type="gramStart"/>
            <w:r w:rsidR="00101CEC" w:rsidRPr="001A4F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Dornbirn</w:t>
            </w:r>
            <w:proofErr w:type="spellEnd"/>
            <w:proofErr w:type="gramEnd"/>
            <w:r w:rsidR="00101CEC" w:rsidRPr="001A4F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37027" w:rsidRPr="001A4FEF" w:rsidRDefault="00937027" w:rsidP="001A4FEF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Termín </w:t>
            </w:r>
            <w:r w:rsidR="0010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příjezdu pedagoga do cílové destinace je </w:t>
            </w:r>
            <w:r w:rsidRPr="009370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proofErr w:type="gramStart"/>
            <w:r w:rsidR="00101CEC" w:rsidRPr="00101CEC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  <w:t>13.10.</w:t>
            </w:r>
            <w:r w:rsidR="00101CEC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  <w:t>2019</w:t>
            </w:r>
            <w:proofErr w:type="gramEnd"/>
          </w:p>
          <w:p w:rsidR="00D177E8" w:rsidRPr="00937027" w:rsidRDefault="00937027" w:rsidP="00EA68F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37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Termín </w:t>
            </w:r>
            <w:r w:rsidR="00101C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odjezdu pedagoga z cílové destinace je </w:t>
            </w:r>
            <w:proofErr w:type="gramStart"/>
            <w:r w:rsidR="00101CEC" w:rsidRPr="00101CEC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  <w:t>24.10.2019</w:t>
            </w:r>
            <w:proofErr w:type="gramEnd"/>
          </w:p>
        </w:tc>
        <w:tc>
          <w:tcPr>
            <w:tcW w:w="5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82557" w:rsidRPr="004A09A4" w:rsidRDefault="00101CEC" w:rsidP="00D177E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</w:p>
        </w:tc>
      </w:tr>
      <w:tr w:rsidR="00937027" w:rsidRPr="0069006F" w:rsidTr="00EA68F9">
        <w:trPr>
          <w:trHeight w:val="913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937027" w:rsidRPr="004A09A4" w:rsidRDefault="00937027" w:rsidP="00EA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A09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Počet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 (</w:t>
            </w:r>
            <w:r w:rsidRPr="004A09A4">
              <w:rPr>
                <w:rFonts w:ascii="Times New Roman" w:hAnsi="Times New Roman" w:cs="Times New Roman"/>
                <w:b/>
                <w:sz w:val="24"/>
                <w:szCs w:val="24"/>
              </w:rPr>
              <w:t>účastníků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4A09A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937027" w:rsidRPr="004A09A4" w:rsidRDefault="00937027" w:rsidP="00EA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09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pedagog Gymnázia Vysoké Mýto (celkem tedy 1 osoba)</w:t>
            </w:r>
          </w:p>
        </w:tc>
        <w:tc>
          <w:tcPr>
            <w:tcW w:w="5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37027" w:rsidRPr="004A09A4" w:rsidRDefault="00EA68F9" w:rsidP="00EA68F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</w:p>
        </w:tc>
      </w:tr>
      <w:tr w:rsidR="00937027" w:rsidRPr="0069006F" w:rsidTr="00EA68F9">
        <w:trPr>
          <w:trHeight w:val="411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937027" w:rsidRPr="00937027" w:rsidRDefault="00937027" w:rsidP="00EA68F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Ubytování: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37027" w:rsidRPr="003D4D80" w:rsidRDefault="00937027" w:rsidP="00EA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37027" w:rsidRPr="001A4FEF" w:rsidRDefault="00EE67C9" w:rsidP="00EA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C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37027" w:rsidRPr="00EE67C9">
              <w:rPr>
                <w:rFonts w:ascii="Times New Roman" w:hAnsi="Times New Roman" w:cs="Times New Roman"/>
                <w:sz w:val="24"/>
                <w:szCs w:val="24"/>
              </w:rPr>
              <w:t>říhvězdičkový hotel</w:t>
            </w:r>
            <w:r w:rsidR="003D4D80" w:rsidRPr="00EE6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027" w:rsidRPr="00EE67C9">
              <w:rPr>
                <w:rFonts w:ascii="Times New Roman" w:hAnsi="Times New Roman" w:cs="Times New Roman"/>
                <w:sz w:val="24"/>
                <w:szCs w:val="24"/>
              </w:rPr>
              <w:t>v pěším</w:t>
            </w:r>
            <w:r w:rsidR="00937027" w:rsidRPr="001A4FEF">
              <w:rPr>
                <w:rFonts w:ascii="Times New Roman" w:hAnsi="Times New Roman" w:cs="Times New Roman"/>
                <w:sz w:val="24"/>
                <w:szCs w:val="24"/>
              </w:rPr>
              <w:t xml:space="preserve"> dosahu školy do 15 minut. Na ubytování bude možnost bezdrátového připojení </w:t>
            </w:r>
            <w:proofErr w:type="spellStart"/>
            <w:r w:rsidR="00937027" w:rsidRPr="001A4FEF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="00937027" w:rsidRPr="001A4FEF">
              <w:rPr>
                <w:rFonts w:ascii="Times New Roman" w:hAnsi="Times New Roman" w:cs="Times New Roman"/>
                <w:sz w:val="24"/>
                <w:szCs w:val="24"/>
              </w:rPr>
              <w:t xml:space="preserve"> zdarma.</w:t>
            </w:r>
          </w:p>
          <w:p w:rsidR="00937027" w:rsidRPr="004A09A4" w:rsidRDefault="00937027" w:rsidP="00EA6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7027" w:rsidRPr="004A09A4" w:rsidRDefault="00EA68F9" w:rsidP="00101CEC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09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Dodavatel </w:t>
            </w:r>
            <w:r w:rsidRPr="004A09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vyplní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název nabízeného hotelu</w:t>
            </w:r>
          </w:p>
        </w:tc>
      </w:tr>
      <w:tr w:rsidR="00937027" w:rsidRPr="0069006F" w:rsidTr="00EA68F9">
        <w:trPr>
          <w:trHeight w:val="411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937027" w:rsidRPr="00937027" w:rsidRDefault="00937027" w:rsidP="00EA68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7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Lokalita:</w:t>
            </w:r>
          </w:p>
          <w:p w:rsidR="00937027" w:rsidRPr="00937027" w:rsidRDefault="00937027" w:rsidP="00EA68F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01CEC" w:rsidRPr="00737128" w:rsidRDefault="00937027" w:rsidP="00101CEC">
            <w:pPr>
              <w:pStyle w:val="M-normln"/>
              <w:rPr>
                <w:rFonts w:ascii="Times New Roman" w:hAnsi="Times New Roman"/>
                <w:szCs w:val="22"/>
                <w:shd w:val="clear" w:color="auto" w:fill="FFFFFF"/>
              </w:rPr>
            </w:pPr>
            <w:r w:rsidRPr="004A09A4">
              <w:rPr>
                <w:rFonts w:ascii="Times New Roman" w:hAnsi="Times New Roman"/>
                <w:sz w:val="24"/>
                <w:szCs w:val="24"/>
              </w:rPr>
              <w:t xml:space="preserve">Podmínkou je docházková vzdálenost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do 15 minut od hotelu </w:t>
            </w:r>
            <w:r w:rsidRPr="004A09A4">
              <w:rPr>
                <w:rFonts w:ascii="Times New Roman" w:hAnsi="Times New Roman"/>
                <w:sz w:val="24"/>
                <w:szCs w:val="24"/>
              </w:rPr>
              <w:t>do vzdělávací instituce poskytující stáž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37128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r w:rsidR="00101CEC" w:rsidRPr="00737128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101CEC" w:rsidRPr="00737128">
              <w:rPr>
                <w:rFonts w:ascii="Times New Roman" w:hAnsi="Times New Roman"/>
                <w:szCs w:val="22"/>
                <w:shd w:val="clear" w:color="auto" w:fill="FFFFFF"/>
              </w:rPr>
              <w:t xml:space="preserve">BRG </w:t>
            </w:r>
            <w:proofErr w:type="spellStart"/>
            <w:r w:rsidR="00101CEC" w:rsidRPr="00737128">
              <w:rPr>
                <w:rFonts w:ascii="Times New Roman" w:hAnsi="Times New Roman"/>
                <w:szCs w:val="22"/>
                <w:shd w:val="clear" w:color="auto" w:fill="FFFFFF"/>
              </w:rPr>
              <w:t>Schoren</w:t>
            </w:r>
            <w:proofErr w:type="spellEnd"/>
            <w:r w:rsidR="00101CEC" w:rsidRPr="00737128">
              <w:rPr>
                <w:rFonts w:ascii="Times New Roman" w:hAnsi="Times New Roman"/>
                <w:szCs w:val="22"/>
                <w:shd w:val="clear" w:color="auto" w:fill="FFFFFF"/>
              </w:rPr>
              <w:t>,</w:t>
            </w:r>
          </w:p>
          <w:p w:rsidR="00937027" w:rsidRPr="004A09A4" w:rsidRDefault="00101CEC" w:rsidP="00101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128">
              <w:rPr>
                <w:rFonts w:ascii="Times New Roman" w:hAnsi="Times New Roman"/>
                <w:shd w:val="clear" w:color="auto" w:fill="FFFFFF"/>
              </w:rPr>
              <w:t>Hochsterstrase</w:t>
            </w:r>
            <w:proofErr w:type="spellEnd"/>
            <w:r w:rsidRPr="00737128">
              <w:rPr>
                <w:rFonts w:ascii="Times New Roman" w:hAnsi="Times New Roman"/>
                <w:shd w:val="clear" w:color="auto" w:fill="FFFFFF"/>
              </w:rPr>
              <w:t xml:space="preserve"> 32, 6850 </w:t>
            </w:r>
            <w:proofErr w:type="spellStart"/>
            <w:r w:rsidRPr="00737128">
              <w:rPr>
                <w:rFonts w:ascii="Times New Roman" w:hAnsi="Times New Roman"/>
                <w:shd w:val="clear" w:color="auto" w:fill="FFFFFF"/>
              </w:rPr>
              <w:t>Dornbirn</w:t>
            </w:r>
            <w:proofErr w:type="spellEnd"/>
            <w:r w:rsidRPr="00737128">
              <w:rPr>
                <w:rFonts w:ascii="Times New Roman" w:hAnsi="Times New Roman"/>
                <w:shd w:val="clear" w:color="auto" w:fill="FFFFFF"/>
              </w:rPr>
              <w:t>, Rakousko.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7027" w:rsidRPr="004A09A4" w:rsidRDefault="00937027" w:rsidP="00EA68F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09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</w:t>
            </w:r>
            <w:r w:rsidR="00EA68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Dodavatel </w:t>
            </w:r>
            <w:r w:rsidRPr="004A09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vyplní orientační vzdálenost (v metrech, kilometrech) od ubytování do vzdělávací instituce</w:t>
            </w:r>
          </w:p>
        </w:tc>
      </w:tr>
      <w:tr w:rsidR="00937027" w:rsidRPr="0069006F" w:rsidTr="00EA68F9">
        <w:trPr>
          <w:trHeight w:val="879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937027" w:rsidRPr="00937027" w:rsidRDefault="00937027" w:rsidP="00EA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Stravování: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7027" w:rsidRPr="004A09A4" w:rsidRDefault="003D4D80" w:rsidP="00EA6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Pouze snídaně</w:t>
            </w:r>
          </w:p>
          <w:p w:rsidR="00937027" w:rsidRPr="004A09A4" w:rsidRDefault="00937027" w:rsidP="00EA6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7027" w:rsidRPr="004A09A4" w:rsidRDefault="007F2521" w:rsidP="00EA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  <w:bookmarkStart w:id="0" w:name="_GoBack"/>
            <w:bookmarkEnd w:id="0"/>
          </w:p>
        </w:tc>
      </w:tr>
      <w:tr w:rsidR="00937027" w:rsidRPr="0069006F" w:rsidTr="00EA68F9">
        <w:trPr>
          <w:trHeight w:val="879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937027" w:rsidRPr="00937027" w:rsidRDefault="00937027" w:rsidP="00EA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Pojištění, </w:t>
            </w:r>
            <w:r w:rsidRPr="00937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které musí být součástí poskytované služby dodavatele (tzn. součástí cenové nabídky dodavatele) pro 1 osobu: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A68F9" w:rsidRPr="001A4FEF" w:rsidRDefault="00EA68F9" w:rsidP="00EA68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FEF">
              <w:rPr>
                <w:rFonts w:ascii="Times New Roman" w:hAnsi="Times New Roman" w:cs="Times New Roman"/>
                <w:sz w:val="24"/>
                <w:szCs w:val="24"/>
              </w:rPr>
              <w:t>Součástí nabídkové ceny bude c</w:t>
            </w:r>
            <w:r w:rsidR="00937027" w:rsidRPr="001A4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estovní pojištění do zahraničí, které bude zahrnovat min. </w:t>
            </w:r>
            <w:r w:rsidR="00937027" w:rsidRPr="001A4FEF">
              <w:rPr>
                <w:rFonts w:ascii="Times New Roman" w:hAnsi="Times New Roman" w:cs="Times New Roman"/>
                <w:bCs/>
                <w:sz w:val="24"/>
                <w:szCs w:val="24"/>
              </w:rPr>
              <w:t>pojištění léčebných výloh</w:t>
            </w:r>
            <w:r w:rsidRPr="001A4F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 výše min. 1 mil. Kč</w:t>
            </w:r>
            <w:r w:rsidR="00937027" w:rsidRPr="001A4FE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37027" w:rsidRPr="001A4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7027" w:rsidRPr="001A4FEF">
              <w:rPr>
                <w:rFonts w:ascii="Times New Roman" w:hAnsi="Times New Roman" w:cs="Times New Roman"/>
                <w:bCs/>
                <w:sz w:val="24"/>
                <w:szCs w:val="24"/>
              </w:rPr>
              <w:t>úrazové pojištění</w:t>
            </w:r>
            <w:r w:rsidR="00937027" w:rsidRPr="001A4FEF">
              <w:rPr>
                <w:rFonts w:ascii="Times New Roman" w:eastAsia="Times New Roman" w:hAnsi="Times New Roman" w:cs="Times New Roman"/>
                <w:sz w:val="24"/>
                <w:szCs w:val="24"/>
              </w:rPr>
              <w:t>, pojištění odpovědnosti</w:t>
            </w:r>
            <w:r w:rsidRPr="001A4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FEF">
              <w:rPr>
                <w:rFonts w:ascii="Times New Roman" w:hAnsi="Times New Roman" w:cs="Times New Roman"/>
                <w:sz w:val="24"/>
                <w:szCs w:val="24"/>
              </w:rPr>
              <w:t>za způsobenou škodu</w:t>
            </w:r>
            <w:r w:rsidR="00937027" w:rsidRPr="001A4FEF">
              <w:rPr>
                <w:rFonts w:ascii="Times New Roman" w:eastAsia="Times New Roman" w:hAnsi="Times New Roman" w:cs="Times New Roman"/>
                <w:sz w:val="24"/>
                <w:szCs w:val="24"/>
              </w:rPr>
              <w:t>, pojištění</w:t>
            </w:r>
            <w:r w:rsidRPr="001A4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FEF">
              <w:rPr>
                <w:rFonts w:ascii="Times New Roman" w:hAnsi="Times New Roman" w:cs="Times New Roman"/>
                <w:sz w:val="24"/>
                <w:szCs w:val="24"/>
              </w:rPr>
              <w:t>ztrát osobních věci a</w:t>
            </w:r>
            <w:r w:rsidR="00937027" w:rsidRPr="001A4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zavazadel</w:t>
            </w:r>
            <w:r w:rsidR="00101CEC" w:rsidRPr="001A4F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7027" w:rsidRPr="004A09A4" w:rsidRDefault="00937027" w:rsidP="00EA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7027" w:rsidRPr="004A09A4" w:rsidRDefault="00EA68F9" w:rsidP="00D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Dodavatel </w:t>
            </w:r>
            <w:r w:rsidRPr="004A09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vyplní </w:t>
            </w:r>
            <w:r w:rsidR="00DC10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informace o nabízeném pojištění</w:t>
            </w:r>
          </w:p>
        </w:tc>
      </w:tr>
    </w:tbl>
    <w:p w:rsidR="001F6730" w:rsidRDefault="001F6730" w:rsidP="00EA68F9">
      <w:pPr>
        <w:pStyle w:val="Zkladntext"/>
        <w:rPr>
          <w:rFonts w:ascii="Times New Roman" w:hAnsi="Times New Roman"/>
          <w:b/>
          <w:sz w:val="24"/>
          <w:szCs w:val="24"/>
          <w:u w:val="single"/>
        </w:rPr>
      </w:pPr>
    </w:p>
    <w:p w:rsidR="00EA68F9" w:rsidRPr="00EA68F9" w:rsidRDefault="00EA68F9" w:rsidP="00EA68F9">
      <w:pPr>
        <w:pStyle w:val="Zkladntext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EA68F9">
        <w:rPr>
          <w:rFonts w:ascii="Times New Roman" w:hAnsi="Times New Roman"/>
          <w:b/>
          <w:sz w:val="24"/>
          <w:szCs w:val="24"/>
          <w:u w:val="single"/>
        </w:rPr>
        <w:t>Položkový</w:t>
      </w:r>
      <w:proofErr w:type="spellEnd"/>
      <w:r w:rsidRPr="00EA68F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EA68F9">
        <w:rPr>
          <w:rFonts w:ascii="Times New Roman" w:hAnsi="Times New Roman"/>
          <w:b/>
          <w:sz w:val="24"/>
          <w:szCs w:val="24"/>
          <w:u w:val="single"/>
        </w:rPr>
        <w:t>rozpočet</w:t>
      </w:r>
      <w:proofErr w:type="spellEnd"/>
      <w:r w:rsidRPr="00EA68F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EA68F9">
        <w:rPr>
          <w:rFonts w:ascii="Times New Roman" w:hAnsi="Times New Roman"/>
          <w:b/>
          <w:sz w:val="24"/>
          <w:szCs w:val="24"/>
          <w:u w:val="single"/>
        </w:rPr>
        <w:t>veřejné</w:t>
      </w:r>
      <w:proofErr w:type="spellEnd"/>
      <w:r w:rsidRPr="00EA68F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EA68F9">
        <w:rPr>
          <w:rFonts w:ascii="Times New Roman" w:hAnsi="Times New Roman"/>
          <w:b/>
          <w:sz w:val="24"/>
          <w:szCs w:val="24"/>
          <w:u w:val="single"/>
        </w:rPr>
        <w:t>zakázky</w:t>
      </w:r>
      <w:proofErr w:type="spellEnd"/>
      <w:r w:rsidR="00101CEC">
        <w:rPr>
          <w:rFonts w:ascii="Times New Roman" w:hAnsi="Times New Roman"/>
          <w:b/>
          <w:sz w:val="24"/>
          <w:szCs w:val="24"/>
          <w:u w:val="single"/>
        </w:rPr>
        <w:t xml:space="preserve"> – </w:t>
      </w:r>
      <w:proofErr w:type="spellStart"/>
      <w:r w:rsidR="00101CEC">
        <w:rPr>
          <w:rFonts w:ascii="Times New Roman" w:hAnsi="Times New Roman"/>
          <w:b/>
          <w:sz w:val="24"/>
          <w:szCs w:val="24"/>
          <w:u w:val="single"/>
        </w:rPr>
        <w:t>část</w:t>
      </w:r>
      <w:proofErr w:type="spellEnd"/>
      <w:r w:rsidR="00101CEC">
        <w:rPr>
          <w:rFonts w:ascii="Times New Roman" w:hAnsi="Times New Roman"/>
          <w:b/>
          <w:sz w:val="24"/>
          <w:szCs w:val="24"/>
          <w:u w:val="single"/>
        </w:rPr>
        <w:t xml:space="preserve"> C</w:t>
      </w:r>
      <w:r w:rsidRPr="00EA68F9">
        <w:rPr>
          <w:rFonts w:ascii="Times New Roman" w:hAnsi="Times New Roman"/>
          <w:b/>
          <w:sz w:val="24"/>
          <w:szCs w:val="24"/>
          <w:u w:val="single"/>
        </w:rPr>
        <w:t>:</w:t>
      </w:r>
    </w:p>
    <w:tbl>
      <w:tblPr>
        <w:tblpPr w:leftFromText="141" w:rightFromText="141" w:vertAnchor="page" w:horzAnchor="margin" w:tblpY="10141"/>
        <w:tblW w:w="955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2977"/>
        <w:gridCol w:w="3501"/>
      </w:tblGrid>
      <w:tr w:rsidR="00765867" w:rsidRPr="00005C27" w:rsidTr="00765867">
        <w:trPr>
          <w:trHeight w:val="397"/>
        </w:trPr>
        <w:tc>
          <w:tcPr>
            <w:tcW w:w="9555" w:type="dxa"/>
            <w:gridSpan w:val="3"/>
            <w:shd w:val="clear" w:color="auto" w:fill="BFBFBF"/>
            <w:noWrap/>
            <w:vAlign w:val="center"/>
          </w:tcPr>
          <w:p w:rsidR="00765867" w:rsidRPr="00EA68F9" w:rsidRDefault="00765867" w:rsidP="00765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Položkový rozpočet</w:t>
            </w:r>
            <w:r w:rsidRPr="00EA68F9">
              <w:rPr>
                <w:rStyle w:val="Odkaznavysvtlivky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65867" w:rsidRPr="003B47A5" w:rsidTr="00765867">
        <w:trPr>
          <w:trHeight w:val="397"/>
        </w:trPr>
        <w:tc>
          <w:tcPr>
            <w:tcW w:w="3077" w:type="dxa"/>
            <w:shd w:val="clear" w:color="auto" w:fill="BFBFBF"/>
            <w:noWrap/>
            <w:vAlign w:val="center"/>
          </w:tcPr>
          <w:p w:rsidR="00765867" w:rsidRPr="00EA68F9" w:rsidRDefault="00765867" w:rsidP="0076586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Typ nákladu: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765867" w:rsidRPr="00EA68F9" w:rsidRDefault="00765867" w:rsidP="0076586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Cena v Kč bez DPH</w:t>
            </w:r>
          </w:p>
        </w:tc>
        <w:tc>
          <w:tcPr>
            <w:tcW w:w="3501" w:type="dxa"/>
            <w:shd w:val="clear" w:color="auto" w:fill="BFBFBF"/>
            <w:vAlign w:val="center"/>
          </w:tcPr>
          <w:p w:rsidR="00765867" w:rsidRPr="00EA68F9" w:rsidRDefault="00765867" w:rsidP="0076586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Cena v Kč včetně DPH</w:t>
            </w:r>
          </w:p>
        </w:tc>
      </w:tr>
      <w:tr w:rsidR="00765867" w:rsidRPr="00005C27" w:rsidTr="00765867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765867" w:rsidRPr="00EA68F9" w:rsidRDefault="00765867" w:rsidP="00765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Náklady na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ubytování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65867" w:rsidRPr="00EA68F9" w:rsidRDefault="00765867" w:rsidP="0076586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765867" w:rsidRPr="00EA68F9" w:rsidRDefault="00765867" w:rsidP="0076586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Povinný sloupec k vyplnění</w:t>
            </w:r>
          </w:p>
        </w:tc>
      </w:tr>
      <w:tr w:rsidR="00765867" w:rsidRPr="00005C27" w:rsidTr="00765867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765867" w:rsidRPr="00EA68F9" w:rsidRDefault="00765867" w:rsidP="00765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Celková cena: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65867" w:rsidRPr="00EA68F9" w:rsidRDefault="00765867" w:rsidP="0076586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765867" w:rsidRPr="00EA68F9" w:rsidRDefault="00765867" w:rsidP="0076586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Povinný sloupec k vyplnění</w:t>
            </w:r>
          </w:p>
        </w:tc>
      </w:tr>
    </w:tbl>
    <w:p w:rsidR="00282557" w:rsidRDefault="00282557" w:rsidP="00AC0835">
      <w:pPr>
        <w:jc w:val="both"/>
        <w:rPr>
          <w:b/>
        </w:rPr>
      </w:pPr>
    </w:p>
    <w:p w:rsidR="001261E1" w:rsidRDefault="001261E1" w:rsidP="00AC0835">
      <w:pPr>
        <w:jc w:val="both"/>
        <w:rPr>
          <w:b/>
        </w:rPr>
      </w:pPr>
    </w:p>
    <w:p w:rsidR="001261E1" w:rsidRPr="001261E1" w:rsidRDefault="001261E1" w:rsidP="001261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FEF" w:rsidRDefault="001A4FEF" w:rsidP="001261E1">
      <w:pPr>
        <w:rPr>
          <w:rFonts w:ascii="Times New Roman" w:hAnsi="Times New Roman" w:cs="Times New Roman"/>
          <w:sz w:val="24"/>
          <w:szCs w:val="24"/>
        </w:rPr>
      </w:pPr>
    </w:p>
    <w:p w:rsidR="001A4FEF" w:rsidRDefault="001A4FEF" w:rsidP="001261E1">
      <w:pPr>
        <w:rPr>
          <w:rFonts w:ascii="Times New Roman" w:hAnsi="Times New Roman" w:cs="Times New Roman"/>
          <w:sz w:val="24"/>
          <w:szCs w:val="24"/>
        </w:rPr>
      </w:pPr>
    </w:p>
    <w:p w:rsidR="001A4FEF" w:rsidRDefault="001A4FEF" w:rsidP="001261E1">
      <w:pPr>
        <w:rPr>
          <w:rFonts w:ascii="Times New Roman" w:hAnsi="Times New Roman" w:cs="Times New Roman"/>
          <w:sz w:val="24"/>
          <w:szCs w:val="24"/>
        </w:rPr>
      </w:pPr>
    </w:p>
    <w:p w:rsidR="001A4FEF" w:rsidRDefault="001A4FEF" w:rsidP="001261E1">
      <w:pPr>
        <w:rPr>
          <w:rFonts w:ascii="Times New Roman" w:hAnsi="Times New Roman" w:cs="Times New Roman"/>
          <w:sz w:val="24"/>
          <w:szCs w:val="24"/>
        </w:rPr>
      </w:pPr>
    </w:p>
    <w:p w:rsidR="001A4FEF" w:rsidRDefault="001A4FEF" w:rsidP="001261E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5"/>
        <w:gridCol w:w="9534"/>
      </w:tblGrid>
      <w:tr w:rsidR="001A4FEF" w:rsidRPr="001261E1" w:rsidTr="00881931">
        <w:trPr>
          <w:trHeight w:val="37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A4FEF" w:rsidRPr="001261E1" w:rsidRDefault="001A4FEF" w:rsidP="008819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1E1">
              <w:rPr>
                <w:rFonts w:ascii="Times New Roman" w:hAnsi="Times New Roman" w:cs="Times New Roman"/>
                <w:sz w:val="24"/>
                <w:szCs w:val="24"/>
              </w:rPr>
              <w:t>Osoba oprávněná jednat za dodavatele:</w:t>
            </w:r>
          </w:p>
        </w:tc>
      </w:tr>
      <w:tr w:rsidR="001A4FEF" w:rsidRPr="001261E1" w:rsidTr="00881931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F" w:rsidRPr="001261E1" w:rsidRDefault="001A4FEF" w:rsidP="00881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E1">
              <w:rPr>
                <w:rFonts w:ascii="Times New Roman" w:hAnsi="Times New Roman" w:cs="Times New Roman"/>
                <w:sz w:val="24"/>
                <w:szCs w:val="24"/>
              </w:rPr>
              <w:t>Titul, jméno, příjmení: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EF" w:rsidRPr="001261E1" w:rsidRDefault="001A4FEF" w:rsidP="00881931">
            <w:pPr>
              <w:pStyle w:val="Bezmezer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1E1">
              <w:rPr>
                <w:rFonts w:ascii="Times New Roman" w:hAnsi="Times New Roman"/>
                <w:sz w:val="24"/>
                <w:szCs w:val="24"/>
                <w:highlight w:val="yellow"/>
              </w:rPr>
              <w:t>(vyplní dodavatel)</w:t>
            </w:r>
          </w:p>
        </w:tc>
      </w:tr>
      <w:tr w:rsidR="001A4FEF" w:rsidRPr="001261E1" w:rsidTr="00881931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F" w:rsidRPr="001261E1" w:rsidRDefault="001A4FEF" w:rsidP="00881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E1">
              <w:rPr>
                <w:rFonts w:ascii="Times New Roman" w:hAnsi="Times New Roman" w:cs="Times New Roman"/>
                <w:sz w:val="24"/>
                <w:szCs w:val="24"/>
              </w:rPr>
              <w:t>Funkce: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EF" w:rsidRPr="001261E1" w:rsidRDefault="001A4FEF" w:rsidP="00881931">
            <w:pPr>
              <w:pStyle w:val="Bezmezer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1E1">
              <w:rPr>
                <w:rFonts w:ascii="Times New Roman" w:hAnsi="Times New Roman"/>
                <w:sz w:val="24"/>
                <w:szCs w:val="24"/>
                <w:highlight w:val="yellow"/>
              </w:rPr>
              <w:t>(vyplní dodavatel)</w:t>
            </w:r>
          </w:p>
        </w:tc>
      </w:tr>
    </w:tbl>
    <w:p w:rsidR="00EE67C9" w:rsidRDefault="00EE67C9" w:rsidP="004C51E7">
      <w:pPr>
        <w:rPr>
          <w:rFonts w:ascii="Times New Roman" w:hAnsi="Times New Roman" w:cs="Times New Roman"/>
          <w:sz w:val="24"/>
          <w:szCs w:val="24"/>
        </w:rPr>
      </w:pPr>
    </w:p>
    <w:p w:rsidR="001261E1" w:rsidRDefault="00EE67C9" w:rsidP="00126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</w:t>
      </w:r>
      <w:r w:rsidR="001261E1" w:rsidRPr="001261E1">
        <w:rPr>
          <w:rFonts w:ascii="Times New Roman" w:hAnsi="Times New Roman" w:cs="Times New Roman"/>
          <w:sz w:val="24"/>
          <w:szCs w:val="24"/>
        </w:rPr>
        <w:t>dne ………</w:t>
      </w:r>
      <w:proofErr w:type="gramStart"/>
      <w:r w:rsidR="001261E1" w:rsidRPr="001261E1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 xml:space="preserve">              Po</w:t>
      </w:r>
      <w:r w:rsidR="004C51E7" w:rsidRPr="001261E1">
        <w:rPr>
          <w:rFonts w:ascii="Times New Roman" w:hAnsi="Times New Roman" w:cs="Times New Roman"/>
          <w:sz w:val="24"/>
          <w:szCs w:val="24"/>
        </w:rPr>
        <w:t>dpis</w:t>
      </w:r>
      <w:proofErr w:type="gramEnd"/>
      <w:r w:rsidR="004C51E7" w:rsidRPr="001261E1">
        <w:rPr>
          <w:rFonts w:ascii="Times New Roman" w:hAnsi="Times New Roman" w:cs="Times New Roman"/>
          <w:sz w:val="24"/>
          <w:szCs w:val="24"/>
        </w:rPr>
        <w:t xml:space="preserve"> (případně razítko, pokud dodavatel razítko používá) osoby oprávněné jednat za dodavatele</w:t>
      </w:r>
    </w:p>
    <w:p w:rsidR="001261E1" w:rsidRDefault="001261E1" w:rsidP="001261E1">
      <w:pPr>
        <w:rPr>
          <w:rFonts w:ascii="Times New Roman" w:hAnsi="Times New Roman" w:cs="Times New Roman"/>
          <w:sz w:val="24"/>
          <w:szCs w:val="24"/>
        </w:rPr>
      </w:pPr>
    </w:p>
    <w:sectPr w:rsidR="001261E1" w:rsidSect="0069006F">
      <w:headerReference w:type="default" r:id="rId9"/>
      <w:pgSz w:w="16838" w:h="11906" w:orient="landscape"/>
      <w:pgMar w:top="1417" w:right="1417" w:bottom="1417" w:left="1417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7E8" w:rsidRDefault="00D177E8" w:rsidP="0069006F">
      <w:pPr>
        <w:spacing w:after="0" w:line="240" w:lineRule="auto"/>
      </w:pPr>
      <w:r>
        <w:separator/>
      </w:r>
    </w:p>
  </w:endnote>
  <w:endnote w:type="continuationSeparator" w:id="0">
    <w:p w:rsidR="00D177E8" w:rsidRDefault="00D177E8" w:rsidP="0069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7E8" w:rsidRDefault="00D177E8" w:rsidP="0069006F">
      <w:pPr>
        <w:spacing w:after="0" w:line="240" w:lineRule="auto"/>
      </w:pPr>
      <w:r>
        <w:separator/>
      </w:r>
    </w:p>
  </w:footnote>
  <w:footnote w:type="continuationSeparator" w:id="0">
    <w:p w:rsidR="00D177E8" w:rsidRDefault="00D177E8" w:rsidP="0069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7E8" w:rsidRPr="004A09A4" w:rsidRDefault="00D177E8" w:rsidP="006154D2">
    <w:pPr>
      <w:pStyle w:val="Zhlav"/>
      <w:rPr>
        <w:rFonts w:ascii="Times New Roman" w:hAnsi="Times New Roman" w:cs="Times New Roman"/>
        <w:noProof/>
        <w:color w:val="FF0000"/>
        <w:sz w:val="20"/>
        <w:szCs w:val="20"/>
        <w:lang w:eastAsia="cs-CZ"/>
      </w:rPr>
    </w:pPr>
  </w:p>
  <w:p w:rsidR="00D177E8" w:rsidRDefault="00D177E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3D72"/>
    <w:multiLevelType w:val="hybridMultilevel"/>
    <w:tmpl w:val="F68AAC2E"/>
    <w:lvl w:ilvl="0" w:tplc="91A292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B38BA"/>
    <w:multiLevelType w:val="hybridMultilevel"/>
    <w:tmpl w:val="C8C4BCC2"/>
    <w:lvl w:ilvl="0" w:tplc="91A2927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FE4506"/>
    <w:multiLevelType w:val="hybridMultilevel"/>
    <w:tmpl w:val="364C5E46"/>
    <w:lvl w:ilvl="0" w:tplc="91A292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0835"/>
    <w:rsid w:val="00007B80"/>
    <w:rsid w:val="000109BF"/>
    <w:rsid w:val="0004695F"/>
    <w:rsid w:val="000E1F94"/>
    <w:rsid w:val="000E6714"/>
    <w:rsid w:val="000F595D"/>
    <w:rsid w:val="000F6248"/>
    <w:rsid w:val="00101C8A"/>
    <w:rsid w:val="00101CEC"/>
    <w:rsid w:val="00113B53"/>
    <w:rsid w:val="001261E1"/>
    <w:rsid w:val="00126447"/>
    <w:rsid w:val="00126C9B"/>
    <w:rsid w:val="00126FEF"/>
    <w:rsid w:val="00130D54"/>
    <w:rsid w:val="0013194B"/>
    <w:rsid w:val="00147DAF"/>
    <w:rsid w:val="001522C9"/>
    <w:rsid w:val="0015381E"/>
    <w:rsid w:val="00184AD3"/>
    <w:rsid w:val="001A4FEF"/>
    <w:rsid w:val="001C1F8F"/>
    <w:rsid w:val="001D61C3"/>
    <w:rsid w:val="001E50BB"/>
    <w:rsid w:val="001F1418"/>
    <w:rsid w:val="001F6730"/>
    <w:rsid w:val="00203925"/>
    <w:rsid w:val="00210696"/>
    <w:rsid w:val="0022035E"/>
    <w:rsid w:val="002246C4"/>
    <w:rsid w:val="00261C53"/>
    <w:rsid w:val="00282557"/>
    <w:rsid w:val="002B7C65"/>
    <w:rsid w:val="003218A7"/>
    <w:rsid w:val="003858AF"/>
    <w:rsid w:val="00390733"/>
    <w:rsid w:val="00397860"/>
    <w:rsid w:val="003A0BF1"/>
    <w:rsid w:val="003D4D80"/>
    <w:rsid w:val="003E4F41"/>
    <w:rsid w:val="00442280"/>
    <w:rsid w:val="00481976"/>
    <w:rsid w:val="004A09A4"/>
    <w:rsid w:val="004C51E7"/>
    <w:rsid w:val="004E427E"/>
    <w:rsid w:val="004F27AF"/>
    <w:rsid w:val="004F5251"/>
    <w:rsid w:val="005021FD"/>
    <w:rsid w:val="0050274D"/>
    <w:rsid w:val="00541943"/>
    <w:rsid w:val="005430C1"/>
    <w:rsid w:val="005434E3"/>
    <w:rsid w:val="0057302E"/>
    <w:rsid w:val="005738E1"/>
    <w:rsid w:val="005755D4"/>
    <w:rsid w:val="005A0B16"/>
    <w:rsid w:val="005C21F4"/>
    <w:rsid w:val="005C510F"/>
    <w:rsid w:val="006035EA"/>
    <w:rsid w:val="00612088"/>
    <w:rsid w:val="006154D2"/>
    <w:rsid w:val="00620A73"/>
    <w:rsid w:val="00627D45"/>
    <w:rsid w:val="00636CFE"/>
    <w:rsid w:val="006441B8"/>
    <w:rsid w:val="0066082B"/>
    <w:rsid w:val="006736BF"/>
    <w:rsid w:val="00675956"/>
    <w:rsid w:val="0069006F"/>
    <w:rsid w:val="006A3E80"/>
    <w:rsid w:val="006A6C65"/>
    <w:rsid w:val="006C4C19"/>
    <w:rsid w:val="006E0335"/>
    <w:rsid w:val="006F372C"/>
    <w:rsid w:val="006F59B7"/>
    <w:rsid w:val="0070704F"/>
    <w:rsid w:val="00717634"/>
    <w:rsid w:val="00726167"/>
    <w:rsid w:val="00761F26"/>
    <w:rsid w:val="00764F67"/>
    <w:rsid w:val="00765867"/>
    <w:rsid w:val="0076642A"/>
    <w:rsid w:val="0079077D"/>
    <w:rsid w:val="007B5F02"/>
    <w:rsid w:val="007C39A4"/>
    <w:rsid w:val="007D0316"/>
    <w:rsid w:val="007D2F58"/>
    <w:rsid w:val="007F2521"/>
    <w:rsid w:val="00801722"/>
    <w:rsid w:val="00805111"/>
    <w:rsid w:val="00857CE5"/>
    <w:rsid w:val="008625FA"/>
    <w:rsid w:val="00863870"/>
    <w:rsid w:val="0088128C"/>
    <w:rsid w:val="00885ACE"/>
    <w:rsid w:val="008A21C0"/>
    <w:rsid w:val="008B4B84"/>
    <w:rsid w:val="008E27A4"/>
    <w:rsid w:val="008F0F81"/>
    <w:rsid w:val="0090622C"/>
    <w:rsid w:val="00921ACC"/>
    <w:rsid w:val="00937027"/>
    <w:rsid w:val="009434A6"/>
    <w:rsid w:val="00984CE5"/>
    <w:rsid w:val="009B6D6B"/>
    <w:rsid w:val="009C0F49"/>
    <w:rsid w:val="009C6AC6"/>
    <w:rsid w:val="009D4DC8"/>
    <w:rsid w:val="00A1305F"/>
    <w:rsid w:val="00A27263"/>
    <w:rsid w:val="00A32A26"/>
    <w:rsid w:val="00A4240A"/>
    <w:rsid w:val="00A52DDE"/>
    <w:rsid w:val="00A644AE"/>
    <w:rsid w:val="00A94250"/>
    <w:rsid w:val="00AA544B"/>
    <w:rsid w:val="00AC0835"/>
    <w:rsid w:val="00AE78B5"/>
    <w:rsid w:val="00AF7BCB"/>
    <w:rsid w:val="00B0094D"/>
    <w:rsid w:val="00B03860"/>
    <w:rsid w:val="00B15D37"/>
    <w:rsid w:val="00B42950"/>
    <w:rsid w:val="00B51BEF"/>
    <w:rsid w:val="00B7068F"/>
    <w:rsid w:val="00B954E4"/>
    <w:rsid w:val="00B9672D"/>
    <w:rsid w:val="00BB7C48"/>
    <w:rsid w:val="00C23461"/>
    <w:rsid w:val="00C245F4"/>
    <w:rsid w:val="00C61B0E"/>
    <w:rsid w:val="00CB22CF"/>
    <w:rsid w:val="00CD6896"/>
    <w:rsid w:val="00D1499D"/>
    <w:rsid w:val="00D177E8"/>
    <w:rsid w:val="00D349C0"/>
    <w:rsid w:val="00D35E03"/>
    <w:rsid w:val="00D372E8"/>
    <w:rsid w:val="00D566F4"/>
    <w:rsid w:val="00D578E5"/>
    <w:rsid w:val="00D63C1A"/>
    <w:rsid w:val="00D808DD"/>
    <w:rsid w:val="00DA2C68"/>
    <w:rsid w:val="00DA386D"/>
    <w:rsid w:val="00DC1080"/>
    <w:rsid w:val="00DC49BA"/>
    <w:rsid w:val="00DE79B7"/>
    <w:rsid w:val="00E0546E"/>
    <w:rsid w:val="00E12DA1"/>
    <w:rsid w:val="00E67AE8"/>
    <w:rsid w:val="00EA68F9"/>
    <w:rsid w:val="00ED36F4"/>
    <w:rsid w:val="00ED3FF2"/>
    <w:rsid w:val="00EE67C9"/>
    <w:rsid w:val="00F17EEA"/>
    <w:rsid w:val="00F4370B"/>
    <w:rsid w:val="00F44A22"/>
    <w:rsid w:val="00FA6195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8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06F"/>
  </w:style>
  <w:style w:type="paragraph" w:styleId="Zpat">
    <w:name w:val="footer"/>
    <w:basedOn w:val="Normln"/>
    <w:link w:val="ZpatChar"/>
    <w:uiPriority w:val="99"/>
    <w:unhideWhenUsed/>
    <w:rsid w:val="0069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06F"/>
  </w:style>
  <w:style w:type="paragraph" w:styleId="Textbubliny">
    <w:name w:val="Balloon Text"/>
    <w:basedOn w:val="Normln"/>
    <w:link w:val="TextbublinyChar"/>
    <w:uiPriority w:val="99"/>
    <w:semiHidden/>
    <w:unhideWhenUsed/>
    <w:rsid w:val="0069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06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69006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234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4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4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4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461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nhideWhenUsed/>
    <w:rsid w:val="006154D2"/>
    <w:pPr>
      <w:spacing w:after="120"/>
    </w:pPr>
    <w:rPr>
      <w:rFonts w:ascii="Calibri" w:eastAsia="Calibri" w:hAnsi="Calibri" w:cs="Times New Roman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6154D2"/>
    <w:rPr>
      <w:rFonts w:ascii="Calibri" w:eastAsia="Calibri" w:hAnsi="Calibri" w:cs="Times New Roman"/>
      <w:lang w:val="en-US"/>
    </w:rPr>
  </w:style>
  <w:style w:type="paragraph" w:styleId="Bezmezer">
    <w:name w:val="No Spacing"/>
    <w:uiPriority w:val="1"/>
    <w:qFormat/>
    <w:rsid w:val="00D372E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lntexttabulky">
    <w:name w:val="Normální text tabulky"/>
    <w:basedOn w:val="Normln"/>
    <w:rsid w:val="00C245F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character" w:styleId="Odkaznavysvtlivky">
    <w:name w:val="endnote reference"/>
    <w:uiPriority w:val="99"/>
    <w:semiHidden/>
    <w:unhideWhenUsed/>
    <w:rsid w:val="00EA68F9"/>
    <w:rPr>
      <w:vertAlign w:val="superscript"/>
    </w:rPr>
  </w:style>
  <w:style w:type="paragraph" w:customStyle="1" w:styleId="M-normln">
    <w:name w:val="M-normální"/>
    <w:basedOn w:val="Normln"/>
    <w:qFormat/>
    <w:rsid w:val="00101CEC"/>
    <w:pPr>
      <w:spacing w:after="60" w:line="240" w:lineRule="auto"/>
      <w:jc w:val="both"/>
    </w:pPr>
    <w:rPr>
      <w:rFonts w:ascii="Tahoma" w:eastAsia="Times New Roman" w:hAnsi="Tahoma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1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ka\Documents\ALTA\Dotace%2014-20\EU%20Pen&#237;ze%20&#353;kol&#225;m_v&#253;zva%2056\V&#344;%20vzory%20dokument&#367;\ZP\03%20P&#345;&#237;loha%20&#269;.1%20ZD_specifikac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E68D7-DB3D-4634-8872-99E3B248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 Příloha č.1 ZD_specifikace.dotx</Template>
  <TotalTime>336</TotalTime>
  <Pages>3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BKN spol. s r.o.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Adéla Kytlicová</cp:lastModifiedBy>
  <cp:revision>91</cp:revision>
  <dcterms:created xsi:type="dcterms:W3CDTF">2015-08-09T15:31:00Z</dcterms:created>
  <dcterms:modified xsi:type="dcterms:W3CDTF">2019-09-05T10:15:00Z</dcterms:modified>
</cp:coreProperties>
</file>